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36" w:rsidRPr="00FE20BA" w:rsidRDefault="00686536" w:rsidP="007F7C1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FE20BA">
        <w:rPr>
          <w:b/>
          <w:bCs/>
          <w:kern w:val="36"/>
          <w:sz w:val="28"/>
          <w:szCs w:val="28"/>
        </w:rPr>
        <w:t xml:space="preserve">Позаботьтесь заранее о получении </w:t>
      </w:r>
      <w:r>
        <w:rPr>
          <w:b/>
          <w:bCs/>
          <w:kern w:val="36"/>
          <w:sz w:val="28"/>
          <w:szCs w:val="28"/>
        </w:rPr>
        <w:t xml:space="preserve">свидетельства </w:t>
      </w:r>
      <w:r w:rsidRPr="00FE20BA">
        <w:rPr>
          <w:b/>
          <w:bCs/>
          <w:kern w:val="36"/>
          <w:sz w:val="28"/>
          <w:szCs w:val="28"/>
        </w:rPr>
        <w:t>ИНН</w:t>
      </w:r>
    </w:p>
    <w:p w:rsidR="00686536" w:rsidRDefault="00686536" w:rsidP="000F254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242F">
        <w:rPr>
          <w:sz w:val="28"/>
          <w:szCs w:val="28"/>
        </w:rPr>
        <w:t xml:space="preserve">При приёме на работу нового сотрудника работодатели просят предъявить </w:t>
      </w:r>
      <w:r>
        <w:rPr>
          <w:sz w:val="28"/>
          <w:szCs w:val="28"/>
        </w:rPr>
        <w:t>ИНН (</w:t>
      </w:r>
      <w:r w:rsidRPr="0042242F">
        <w:rPr>
          <w:sz w:val="28"/>
          <w:szCs w:val="28"/>
        </w:rPr>
        <w:t>идентифика</w:t>
      </w:r>
      <w:r>
        <w:rPr>
          <w:sz w:val="28"/>
          <w:szCs w:val="28"/>
        </w:rPr>
        <w:t>ционный номер налогоплательщика)</w:t>
      </w:r>
      <w:r w:rsidRPr="0042242F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 те, кто устраивается на работу впервые (например, выпускники вузов), зачастую не знают свой ИНН. </w:t>
      </w:r>
    </w:p>
    <w:p w:rsidR="00686536" w:rsidRDefault="00686536" w:rsidP="007F7C1C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    </w:t>
      </w:r>
      <w:r w:rsidRPr="007F7C1C">
        <w:rPr>
          <w:sz w:val="28"/>
          <w:szCs w:val="28"/>
        </w:rPr>
        <w:t>Налоговые органы рекомендуют получить Свидетельство о постановке на учет физического лица (свидетельство ИНН)</w:t>
      </w:r>
      <w:r w:rsidRPr="007F7C1C">
        <w:rPr>
          <w:i/>
          <w:iCs/>
          <w:sz w:val="28"/>
          <w:szCs w:val="28"/>
        </w:rPr>
        <w:t xml:space="preserve"> </w:t>
      </w:r>
      <w:r w:rsidRPr="007F7C1C">
        <w:rPr>
          <w:sz w:val="28"/>
          <w:szCs w:val="28"/>
        </w:rPr>
        <w:t xml:space="preserve">заранее, перед устройством на работу. Для этого нужно обратиться </w:t>
      </w:r>
      <w:r w:rsidRPr="007F7C1C">
        <w:rPr>
          <w:b/>
          <w:bCs/>
          <w:sz w:val="28"/>
          <w:szCs w:val="28"/>
          <w:u w:val="single"/>
        </w:rPr>
        <w:t>в любой налоговый орган на территории РФ</w:t>
      </w:r>
      <w:r>
        <w:rPr>
          <w:b/>
          <w:bCs/>
          <w:sz w:val="28"/>
          <w:szCs w:val="28"/>
          <w:u w:val="single"/>
        </w:rPr>
        <w:t>,</w:t>
      </w:r>
      <w:r w:rsidRPr="00C94258">
        <w:rPr>
          <w:b/>
          <w:bCs/>
          <w:sz w:val="28"/>
          <w:szCs w:val="28"/>
          <w:u w:val="single"/>
        </w:rPr>
        <w:t xml:space="preserve"> обслуживающий физических лиц,</w:t>
      </w:r>
      <w:r w:rsidRPr="007F7C1C">
        <w:rPr>
          <w:b/>
          <w:bCs/>
          <w:sz w:val="28"/>
          <w:szCs w:val="28"/>
          <w:u w:val="single"/>
        </w:rPr>
        <w:t xml:space="preserve"> независимо от места жительства (места пребывания) физического лица</w:t>
      </w:r>
      <w:r w:rsidRPr="007F7C1C">
        <w:rPr>
          <w:sz w:val="28"/>
          <w:szCs w:val="28"/>
          <w:u w:val="single"/>
        </w:rPr>
        <w:t xml:space="preserve"> </w:t>
      </w:r>
      <w:r w:rsidRPr="00C94258">
        <w:rPr>
          <w:sz w:val="28"/>
          <w:szCs w:val="28"/>
        </w:rPr>
        <w:t>по своему выбору лично</w:t>
      </w:r>
      <w:r>
        <w:rPr>
          <w:sz w:val="28"/>
          <w:szCs w:val="28"/>
        </w:rPr>
        <w:t xml:space="preserve"> или </w:t>
      </w:r>
      <w:r w:rsidRPr="007F7C1C">
        <w:rPr>
          <w:sz w:val="28"/>
          <w:szCs w:val="28"/>
        </w:rPr>
        <w:t xml:space="preserve">при помощи сервиса «Подача заявления физического лица о постановке на учет» на сайте ФНС России </w:t>
      </w:r>
      <w:hyperlink r:id="rId6" w:history="1">
        <w:r w:rsidRPr="007F7C1C">
          <w:rPr>
            <w:rStyle w:val="Hyperlink"/>
            <w:sz w:val="28"/>
            <w:szCs w:val="28"/>
          </w:rPr>
          <w:t>www.nalog.ru</w:t>
        </w:r>
      </w:hyperlink>
      <w:r w:rsidRPr="007F7C1C">
        <w:rPr>
          <w:sz w:val="28"/>
          <w:szCs w:val="28"/>
        </w:rPr>
        <w:t>.</w:t>
      </w:r>
    </w:p>
    <w:p w:rsidR="00686536" w:rsidRPr="00634618" w:rsidRDefault="00686536" w:rsidP="00634618">
      <w:pPr>
        <w:ind w:firstLine="709"/>
        <w:jc w:val="both"/>
        <w:rPr>
          <w:sz w:val="28"/>
          <w:szCs w:val="28"/>
        </w:rPr>
      </w:pPr>
      <w:r w:rsidRPr="00634618">
        <w:rPr>
          <w:sz w:val="28"/>
          <w:szCs w:val="28"/>
        </w:rPr>
        <w:t xml:space="preserve">Заявление физического лица о постановке на учет в налоговом органе (форма № 2-2-Учет, утвержденная приказом ФНС России от 11.08.2011                 № ЯК-7-6/488@) также можно направить по почте заказным письмом с уведомлением о вручении. К заявлению должна быть приложена заверенная в нотариальном порядке копия документа (копии документов), удостоверяющего личность физического лица и подтверждающего регистрацию по месту жительства. </w:t>
      </w:r>
    </w:p>
    <w:p w:rsidR="00686536" w:rsidRDefault="00686536" w:rsidP="007F7C1C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7C1C">
        <w:rPr>
          <w:sz w:val="28"/>
          <w:szCs w:val="28"/>
        </w:rPr>
        <w:t xml:space="preserve">Срок выдачи ИНН составляет 5 рабочих дней. По истечении этого периода свидетельство ИНН будет выдано заявителю лично в налоговом органе или направлено ему по почте заказным письмом. </w:t>
      </w:r>
    </w:p>
    <w:p w:rsidR="00686536" w:rsidRPr="007F7C1C" w:rsidRDefault="00686536" w:rsidP="00C94258">
      <w:pPr>
        <w:pStyle w:val="NormalWeb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5D60">
        <w:rPr>
          <w:sz w:val="28"/>
          <w:szCs w:val="28"/>
        </w:rPr>
        <w:t xml:space="preserve">За первоначальное оформление и выдачу </w:t>
      </w:r>
      <w:r>
        <w:rPr>
          <w:sz w:val="28"/>
          <w:szCs w:val="28"/>
        </w:rPr>
        <w:t>свидетельства</w:t>
      </w:r>
      <w:r w:rsidRPr="000E5D60">
        <w:rPr>
          <w:sz w:val="28"/>
          <w:szCs w:val="28"/>
        </w:rPr>
        <w:t xml:space="preserve"> ИНН госпошлину платить не нужно</w:t>
      </w:r>
      <w:r>
        <w:rPr>
          <w:sz w:val="28"/>
          <w:szCs w:val="28"/>
        </w:rPr>
        <w:t>.</w:t>
      </w:r>
      <w:r w:rsidRPr="00C94258">
        <w:t xml:space="preserve"> </w:t>
      </w:r>
      <w:r w:rsidRPr="00C94258">
        <w:rPr>
          <w:sz w:val="28"/>
          <w:szCs w:val="28"/>
        </w:rPr>
        <w:t xml:space="preserve">За повторную выдачу свидетельства </w:t>
      </w:r>
      <w:r>
        <w:rPr>
          <w:sz w:val="28"/>
          <w:szCs w:val="28"/>
        </w:rPr>
        <w:t xml:space="preserve">ИНН </w:t>
      </w:r>
      <w:r w:rsidRPr="00C94258">
        <w:rPr>
          <w:sz w:val="28"/>
          <w:szCs w:val="28"/>
        </w:rPr>
        <w:t xml:space="preserve">взимается государственная пошлина в размере 300 руб. (пп. 132 п. 1 ст. 333.33 Налогового кодекса Российской Федерации). При этом за выдачу нового свидетельства </w:t>
      </w:r>
      <w:r>
        <w:rPr>
          <w:sz w:val="28"/>
          <w:szCs w:val="28"/>
        </w:rPr>
        <w:t xml:space="preserve">ИНН </w:t>
      </w:r>
      <w:r w:rsidRPr="00C94258">
        <w:rPr>
          <w:sz w:val="28"/>
          <w:szCs w:val="28"/>
        </w:rPr>
        <w:t>в случаях изменения Ф.И.О., пола, даты рождения, места рождения гражданина госпошлина не взимается.</w:t>
      </w:r>
    </w:p>
    <w:p w:rsidR="00686536" w:rsidRDefault="00686536" w:rsidP="000F254B">
      <w:pPr>
        <w:ind w:firstLine="709"/>
        <w:jc w:val="both"/>
        <w:rPr>
          <w:sz w:val="28"/>
          <w:szCs w:val="28"/>
        </w:rPr>
      </w:pPr>
    </w:p>
    <w:p w:rsidR="00686536" w:rsidRDefault="00686536" w:rsidP="001C7EF6">
      <w:pPr>
        <w:ind w:firstLine="709"/>
        <w:jc w:val="both"/>
      </w:pPr>
      <w:r>
        <w:rPr>
          <w:sz w:val="28"/>
          <w:szCs w:val="28"/>
        </w:rPr>
        <w:t>У</w:t>
      </w:r>
      <w:r w:rsidRPr="000A03B4">
        <w:rPr>
          <w:sz w:val="28"/>
          <w:szCs w:val="28"/>
        </w:rPr>
        <w:t xml:space="preserve">знать свой </w:t>
      </w:r>
      <w:r>
        <w:rPr>
          <w:sz w:val="28"/>
          <w:szCs w:val="28"/>
        </w:rPr>
        <w:t xml:space="preserve">ИНН </w:t>
      </w:r>
      <w:r w:rsidRPr="000A03B4">
        <w:rPr>
          <w:sz w:val="28"/>
          <w:szCs w:val="28"/>
        </w:rPr>
        <w:t>можно чере</w:t>
      </w:r>
      <w:r>
        <w:rPr>
          <w:sz w:val="28"/>
          <w:szCs w:val="28"/>
        </w:rPr>
        <w:t xml:space="preserve">з Интернет на сайте ФНС России </w:t>
      </w:r>
      <w:hyperlink r:id="rId7" w:history="1">
        <w:r w:rsidRPr="00554529">
          <w:rPr>
            <w:rStyle w:val="Hyperlink"/>
            <w:sz w:val="28"/>
            <w:szCs w:val="28"/>
          </w:rPr>
          <w:t>www.nalog.ru</w:t>
        </w:r>
      </w:hyperlink>
      <w:r>
        <w:rPr>
          <w:sz w:val="28"/>
          <w:szCs w:val="28"/>
        </w:rPr>
        <w:t xml:space="preserve"> с помощью сервиса «Узнай ИНН» </w:t>
      </w:r>
      <w:r w:rsidRPr="000A03B4">
        <w:rPr>
          <w:sz w:val="28"/>
          <w:szCs w:val="28"/>
        </w:rPr>
        <w:t>или на Едином портале го</w:t>
      </w:r>
      <w:r>
        <w:rPr>
          <w:sz w:val="28"/>
          <w:szCs w:val="28"/>
        </w:rPr>
        <w:t xml:space="preserve">сударственных услуг </w:t>
      </w:r>
      <w:hyperlink r:id="rId8" w:history="1">
        <w:r w:rsidRPr="00554529">
          <w:rPr>
            <w:rStyle w:val="Hyperlink"/>
            <w:sz w:val="28"/>
            <w:szCs w:val="28"/>
          </w:rPr>
          <w:t>www.gosuslugi.ru</w:t>
        </w:r>
      </w:hyperlink>
      <w:r>
        <w:rPr>
          <w:sz w:val="28"/>
          <w:szCs w:val="28"/>
        </w:rPr>
        <w:t xml:space="preserve"> с помощью услуги «</w:t>
      </w:r>
      <w:r w:rsidRPr="00EB414A">
        <w:rPr>
          <w:sz w:val="28"/>
          <w:szCs w:val="28"/>
        </w:rPr>
        <w:t>Узнай свой ИНН</w:t>
      </w:r>
      <w:r>
        <w:rPr>
          <w:sz w:val="28"/>
          <w:szCs w:val="28"/>
        </w:rPr>
        <w:t>»</w:t>
      </w:r>
      <w:r w:rsidRPr="000A03B4">
        <w:rPr>
          <w:sz w:val="28"/>
          <w:szCs w:val="28"/>
        </w:rPr>
        <w:t xml:space="preserve">. </w:t>
      </w:r>
      <w:r w:rsidRPr="0042242F">
        <w:rPr>
          <w:sz w:val="28"/>
          <w:szCs w:val="28"/>
        </w:rPr>
        <w:t>Для этого достаточно заполнить форму запроса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200051">
        <w:rPr>
          <w:sz w:val="28"/>
          <w:szCs w:val="28"/>
        </w:rPr>
        <w:t>(Ф.И.О., дата рождения, серия, номер и дата выдачи докум</w:t>
      </w:r>
      <w:r>
        <w:rPr>
          <w:sz w:val="28"/>
          <w:szCs w:val="28"/>
        </w:rPr>
        <w:t>ента, удостоверяющего личность)</w:t>
      </w:r>
      <w:r w:rsidRPr="0042242F">
        <w:rPr>
          <w:sz w:val="28"/>
          <w:szCs w:val="28"/>
        </w:rPr>
        <w:t xml:space="preserve">. </w:t>
      </w:r>
      <w:r w:rsidRPr="001C7EF6">
        <w:rPr>
          <w:sz w:val="28"/>
          <w:szCs w:val="28"/>
        </w:rPr>
        <w:t>Сервис обрабатывает запрос и дает ответ в режиме on-line: информацию о номере при наличии ИНН или сведения о его отсутствии.</w:t>
      </w:r>
    </w:p>
    <w:p w:rsidR="00686536" w:rsidRDefault="00686536" w:rsidP="00623FDC">
      <w:pPr>
        <w:ind w:firstLine="709"/>
        <w:jc w:val="both"/>
        <w:rPr>
          <w:sz w:val="28"/>
          <w:szCs w:val="28"/>
        </w:rPr>
      </w:pPr>
    </w:p>
    <w:sectPr w:rsidR="00686536" w:rsidSect="006F582B">
      <w:headerReference w:type="default" r:id="rId9"/>
      <w:pgSz w:w="11906" w:h="16838"/>
      <w:pgMar w:top="1134" w:right="851" w:bottom="1134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536" w:rsidRDefault="00686536" w:rsidP="007D674D">
      <w:r>
        <w:separator/>
      </w:r>
    </w:p>
  </w:endnote>
  <w:endnote w:type="continuationSeparator" w:id="0">
    <w:p w:rsidR="00686536" w:rsidRDefault="00686536" w:rsidP="007D6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536" w:rsidRDefault="00686536" w:rsidP="007D674D">
      <w:r>
        <w:separator/>
      </w:r>
    </w:p>
  </w:footnote>
  <w:footnote w:type="continuationSeparator" w:id="0">
    <w:p w:rsidR="00686536" w:rsidRDefault="00686536" w:rsidP="007D6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36" w:rsidRDefault="00686536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686536" w:rsidRDefault="00686536" w:rsidP="007D674D">
    <w:pPr>
      <w:pStyle w:val="Header"/>
      <w:tabs>
        <w:tab w:val="clear" w:pos="4153"/>
        <w:tab w:val="center" w:pos="425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725"/>
    <w:rsid w:val="000037EA"/>
    <w:rsid w:val="00044BF7"/>
    <w:rsid w:val="000576BF"/>
    <w:rsid w:val="0006213F"/>
    <w:rsid w:val="0008126B"/>
    <w:rsid w:val="00086BAC"/>
    <w:rsid w:val="00095453"/>
    <w:rsid w:val="000A036C"/>
    <w:rsid w:val="000A03B4"/>
    <w:rsid w:val="000A170F"/>
    <w:rsid w:val="000C6DF3"/>
    <w:rsid w:val="000E5D60"/>
    <w:rsid w:val="000F254B"/>
    <w:rsid w:val="00111738"/>
    <w:rsid w:val="0012761C"/>
    <w:rsid w:val="00143D37"/>
    <w:rsid w:val="0015530A"/>
    <w:rsid w:val="00171647"/>
    <w:rsid w:val="001A3869"/>
    <w:rsid w:val="001C7EF6"/>
    <w:rsid w:val="001D20B8"/>
    <w:rsid w:val="001F7805"/>
    <w:rsid w:val="00200051"/>
    <w:rsid w:val="00207D2F"/>
    <w:rsid w:val="002268F2"/>
    <w:rsid w:val="0023362E"/>
    <w:rsid w:val="00274D18"/>
    <w:rsid w:val="002B4701"/>
    <w:rsid w:val="002C3C1A"/>
    <w:rsid w:val="002E2C91"/>
    <w:rsid w:val="00300DF5"/>
    <w:rsid w:val="00342530"/>
    <w:rsid w:val="003435D3"/>
    <w:rsid w:val="00345D16"/>
    <w:rsid w:val="003611CF"/>
    <w:rsid w:val="00370275"/>
    <w:rsid w:val="003704E7"/>
    <w:rsid w:val="003C000F"/>
    <w:rsid w:val="003C0BEA"/>
    <w:rsid w:val="003D0461"/>
    <w:rsid w:val="003D06EA"/>
    <w:rsid w:val="003D4F54"/>
    <w:rsid w:val="004001A8"/>
    <w:rsid w:val="0040020E"/>
    <w:rsid w:val="00405584"/>
    <w:rsid w:val="004202E9"/>
    <w:rsid w:val="0042242F"/>
    <w:rsid w:val="004267B9"/>
    <w:rsid w:val="00446694"/>
    <w:rsid w:val="00446F35"/>
    <w:rsid w:val="00455E42"/>
    <w:rsid w:val="004649E0"/>
    <w:rsid w:val="00497D3A"/>
    <w:rsid w:val="004C2A7B"/>
    <w:rsid w:val="004C7994"/>
    <w:rsid w:val="004D2CDA"/>
    <w:rsid w:val="005020AF"/>
    <w:rsid w:val="00523909"/>
    <w:rsid w:val="00533BAA"/>
    <w:rsid w:val="005473A1"/>
    <w:rsid w:val="00554529"/>
    <w:rsid w:val="005552D4"/>
    <w:rsid w:val="005708EF"/>
    <w:rsid w:val="00576A21"/>
    <w:rsid w:val="00580986"/>
    <w:rsid w:val="005A07E6"/>
    <w:rsid w:val="005C0F1C"/>
    <w:rsid w:val="005C7490"/>
    <w:rsid w:val="005D7CA6"/>
    <w:rsid w:val="005F53BB"/>
    <w:rsid w:val="00623FDC"/>
    <w:rsid w:val="00632F6A"/>
    <w:rsid w:val="00632F7D"/>
    <w:rsid w:val="00634618"/>
    <w:rsid w:val="0063504B"/>
    <w:rsid w:val="0063504E"/>
    <w:rsid w:val="00642066"/>
    <w:rsid w:val="00676838"/>
    <w:rsid w:val="0067731E"/>
    <w:rsid w:val="00686536"/>
    <w:rsid w:val="006A2BC1"/>
    <w:rsid w:val="006A782C"/>
    <w:rsid w:val="006B17B3"/>
    <w:rsid w:val="006E2BF6"/>
    <w:rsid w:val="006E61A6"/>
    <w:rsid w:val="006F2219"/>
    <w:rsid w:val="006F582B"/>
    <w:rsid w:val="00700381"/>
    <w:rsid w:val="00707D3E"/>
    <w:rsid w:val="00726A67"/>
    <w:rsid w:val="0076146C"/>
    <w:rsid w:val="00797D8D"/>
    <w:rsid w:val="007B4937"/>
    <w:rsid w:val="007B5534"/>
    <w:rsid w:val="007B6F33"/>
    <w:rsid w:val="007C0424"/>
    <w:rsid w:val="007D674D"/>
    <w:rsid w:val="007E2DBA"/>
    <w:rsid w:val="007E4A5A"/>
    <w:rsid w:val="007E5C88"/>
    <w:rsid w:val="007F7C1C"/>
    <w:rsid w:val="00801F2D"/>
    <w:rsid w:val="00820322"/>
    <w:rsid w:val="008320FC"/>
    <w:rsid w:val="00833B8D"/>
    <w:rsid w:val="008460A1"/>
    <w:rsid w:val="00846BAF"/>
    <w:rsid w:val="00861B6B"/>
    <w:rsid w:val="00890FF1"/>
    <w:rsid w:val="00896DA8"/>
    <w:rsid w:val="008A4B78"/>
    <w:rsid w:val="008B3388"/>
    <w:rsid w:val="008C136C"/>
    <w:rsid w:val="008C2BE6"/>
    <w:rsid w:val="008C3FA7"/>
    <w:rsid w:val="008C7D81"/>
    <w:rsid w:val="008E0360"/>
    <w:rsid w:val="009141C4"/>
    <w:rsid w:val="0093209D"/>
    <w:rsid w:val="0095797D"/>
    <w:rsid w:val="009644D0"/>
    <w:rsid w:val="0097125D"/>
    <w:rsid w:val="00980EE6"/>
    <w:rsid w:val="00985168"/>
    <w:rsid w:val="00986E35"/>
    <w:rsid w:val="00987A65"/>
    <w:rsid w:val="009B2342"/>
    <w:rsid w:val="009B34BE"/>
    <w:rsid w:val="009B71EE"/>
    <w:rsid w:val="009B7C47"/>
    <w:rsid w:val="009C0929"/>
    <w:rsid w:val="009C225D"/>
    <w:rsid w:val="009C756B"/>
    <w:rsid w:val="009D1B65"/>
    <w:rsid w:val="009F19F8"/>
    <w:rsid w:val="009F3C46"/>
    <w:rsid w:val="009F3FDE"/>
    <w:rsid w:val="00A07BEE"/>
    <w:rsid w:val="00A14B6B"/>
    <w:rsid w:val="00A2241F"/>
    <w:rsid w:val="00A72A4D"/>
    <w:rsid w:val="00A90842"/>
    <w:rsid w:val="00AA2A5D"/>
    <w:rsid w:val="00AB4827"/>
    <w:rsid w:val="00AB57D8"/>
    <w:rsid w:val="00AD256A"/>
    <w:rsid w:val="00AD5D90"/>
    <w:rsid w:val="00AF1643"/>
    <w:rsid w:val="00AF53F4"/>
    <w:rsid w:val="00AF611C"/>
    <w:rsid w:val="00B07FB1"/>
    <w:rsid w:val="00B23150"/>
    <w:rsid w:val="00B36EAA"/>
    <w:rsid w:val="00B52688"/>
    <w:rsid w:val="00B72F52"/>
    <w:rsid w:val="00B80041"/>
    <w:rsid w:val="00B82BF3"/>
    <w:rsid w:val="00BB0725"/>
    <w:rsid w:val="00BC50AB"/>
    <w:rsid w:val="00BD6525"/>
    <w:rsid w:val="00C038E3"/>
    <w:rsid w:val="00C05FA1"/>
    <w:rsid w:val="00C31073"/>
    <w:rsid w:val="00C3279E"/>
    <w:rsid w:val="00C51AB9"/>
    <w:rsid w:val="00C51CEB"/>
    <w:rsid w:val="00C735F4"/>
    <w:rsid w:val="00C774FA"/>
    <w:rsid w:val="00C83023"/>
    <w:rsid w:val="00C84CE5"/>
    <w:rsid w:val="00C85D78"/>
    <w:rsid w:val="00C936E8"/>
    <w:rsid w:val="00C94258"/>
    <w:rsid w:val="00CA4A4D"/>
    <w:rsid w:val="00CA645A"/>
    <w:rsid w:val="00CC687F"/>
    <w:rsid w:val="00CE16C6"/>
    <w:rsid w:val="00D02056"/>
    <w:rsid w:val="00D07770"/>
    <w:rsid w:val="00D178E8"/>
    <w:rsid w:val="00D30DD6"/>
    <w:rsid w:val="00D32D22"/>
    <w:rsid w:val="00D35E7A"/>
    <w:rsid w:val="00D378B4"/>
    <w:rsid w:val="00D41BF2"/>
    <w:rsid w:val="00D559EC"/>
    <w:rsid w:val="00D60F1B"/>
    <w:rsid w:val="00D6588E"/>
    <w:rsid w:val="00D771D8"/>
    <w:rsid w:val="00D93704"/>
    <w:rsid w:val="00D97339"/>
    <w:rsid w:val="00DB4741"/>
    <w:rsid w:val="00DC19C8"/>
    <w:rsid w:val="00DC4776"/>
    <w:rsid w:val="00DD06C0"/>
    <w:rsid w:val="00DD3BA5"/>
    <w:rsid w:val="00DF2DEC"/>
    <w:rsid w:val="00E04124"/>
    <w:rsid w:val="00E31765"/>
    <w:rsid w:val="00E35871"/>
    <w:rsid w:val="00E40CD5"/>
    <w:rsid w:val="00E548EA"/>
    <w:rsid w:val="00E82415"/>
    <w:rsid w:val="00E82D90"/>
    <w:rsid w:val="00E9269A"/>
    <w:rsid w:val="00EB414A"/>
    <w:rsid w:val="00EC272A"/>
    <w:rsid w:val="00ED140C"/>
    <w:rsid w:val="00ED1D30"/>
    <w:rsid w:val="00ED3E83"/>
    <w:rsid w:val="00EE74AD"/>
    <w:rsid w:val="00EF4AF4"/>
    <w:rsid w:val="00F014CA"/>
    <w:rsid w:val="00F1243E"/>
    <w:rsid w:val="00F15638"/>
    <w:rsid w:val="00F22B08"/>
    <w:rsid w:val="00F40F61"/>
    <w:rsid w:val="00F55D17"/>
    <w:rsid w:val="00F575F9"/>
    <w:rsid w:val="00F8158E"/>
    <w:rsid w:val="00F9402D"/>
    <w:rsid w:val="00F97414"/>
    <w:rsid w:val="00FC16B1"/>
    <w:rsid w:val="00FC3D89"/>
    <w:rsid w:val="00FC42CA"/>
    <w:rsid w:val="00FC5FD8"/>
    <w:rsid w:val="00FE20BA"/>
    <w:rsid w:val="00FE3675"/>
    <w:rsid w:val="00FF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224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08E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241F"/>
    <w:pPr>
      <w:keepNext/>
      <w:outlineLvl w:val="2"/>
    </w:pPr>
    <w:rPr>
      <w:b/>
      <w:bCs/>
      <w:w w:val="11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8E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799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7994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2241F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674D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2241F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799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54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994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7D674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674D"/>
    <w:rPr>
      <w:sz w:val="24"/>
      <w:szCs w:val="24"/>
    </w:rPr>
  </w:style>
  <w:style w:type="paragraph" w:customStyle="1" w:styleId="a">
    <w:name w:val="Стиль"/>
    <w:basedOn w:val="Normal"/>
    <w:uiPriority w:val="99"/>
    <w:semiHidden/>
    <w:rsid w:val="00CA645A"/>
    <w:pPr>
      <w:spacing w:before="120" w:after="160" w:line="240" w:lineRule="exact"/>
      <w:jc w:val="both"/>
    </w:pPr>
    <w:rPr>
      <w:lang w:val="en-US" w:eastAsia="en-US"/>
    </w:rPr>
  </w:style>
  <w:style w:type="paragraph" w:customStyle="1" w:styleId="ConsPlusNormal">
    <w:name w:val="ConsPlusNormal"/>
    <w:uiPriority w:val="99"/>
    <w:rsid w:val="00CA645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2E2C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320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9545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349</Words>
  <Characters>1992</Characters>
  <Application>Microsoft Office Outlook</Application>
  <DocSecurity>0</DocSecurity>
  <Lines>0</Lines>
  <Paragraphs>0</Paragraphs>
  <ScaleCrop>false</ScaleCrop>
  <Company>МНС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ФНС РОССИИ</dc:title>
  <dc:subject/>
  <dc:creator>Сергей Владимирович Белик</dc:creator>
  <cp:keywords/>
  <dc:description/>
  <cp:lastModifiedBy>3200-00-536</cp:lastModifiedBy>
  <cp:revision>4</cp:revision>
  <cp:lastPrinted>2017-07-04T08:59:00Z</cp:lastPrinted>
  <dcterms:created xsi:type="dcterms:W3CDTF">2017-07-28T11:00:00Z</dcterms:created>
  <dcterms:modified xsi:type="dcterms:W3CDTF">2017-07-31T06:30:00Z</dcterms:modified>
</cp:coreProperties>
</file>