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69" w:rsidRDefault="00D61969" w:rsidP="00093E16">
      <w:pPr>
        <w:ind w:left="708"/>
        <w:rPr>
          <w:b/>
          <w:sz w:val="22"/>
          <w:szCs w:val="22"/>
        </w:rPr>
      </w:pPr>
    </w:p>
    <w:p w:rsidR="00FB11E6" w:rsidRDefault="00FB11E6" w:rsidP="00D61969">
      <w:pPr>
        <w:rPr>
          <w:b/>
          <w:sz w:val="22"/>
          <w:szCs w:val="22"/>
        </w:rPr>
      </w:pPr>
    </w:p>
    <w:p w:rsidR="00FB11E6" w:rsidRDefault="00FB11E6" w:rsidP="00D61969">
      <w:pPr>
        <w:rPr>
          <w:b/>
          <w:sz w:val="22"/>
          <w:szCs w:val="22"/>
        </w:rPr>
      </w:pPr>
    </w:p>
    <w:p w:rsidR="00F34B8D" w:rsidRDefault="00F34B8D" w:rsidP="00AA7596">
      <w:pPr>
        <w:ind w:right="-55" w:firstLine="708"/>
        <w:jc w:val="both"/>
        <w:rPr>
          <w:sz w:val="28"/>
          <w:szCs w:val="28"/>
        </w:rPr>
      </w:pPr>
    </w:p>
    <w:p w:rsidR="00E67C24" w:rsidRPr="000C2282" w:rsidRDefault="00E67C24" w:rsidP="00E67C24">
      <w:pPr>
        <w:jc w:val="center"/>
        <w:rPr>
          <w:rFonts w:eastAsia="Calibri"/>
          <w:b/>
          <w:sz w:val="32"/>
          <w:szCs w:val="32"/>
        </w:rPr>
      </w:pPr>
      <w:r w:rsidRPr="000C2282">
        <w:rPr>
          <w:rFonts w:eastAsia="Calibri"/>
          <w:b/>
          <w:color w:val="000000"/>
          <w:sz w:val="32"/>
          <w:szCs w:val="32"/>
        </w:rPr>
        <w:t>НОВОЗЫБКОВСКАЯ</w:t>
      </w:r>
    </w:p>
    <w:p w:rsidR="00E67C24" w:rsidRPr="000C2282" w:rsidRDefault="00E67C24" w:rsidP="00E67C24">
      <w:pPr>
        <w:jc w:val="center"/>
        <w:rPr>
          <w:rFonts w:eastAsia="Calibri"/>
          <w:b/>
          <w:color w:val="000000"/>
          <w:sz w:val="32"/>
          <w:szCs w:val="32"/>
        </w:rPr>
      </w:pPr>
      <w:r w:rsidRPr="000C2282">
        <w:rPr>
          <w:rFonts w:eastAsia="Calibri"/>
          <w:b/>
          <w:color w:val="000000"/>
          <w:sz w:val="32"/>
          <w:szCs w:val="32"/>
        </w:rPr>
        <w:t>ГОРОДСКАЯ АДМИНИСТРАЦИЯ</w:t>
      </w:r>
    </w:p>
    <w:p w:rsidR="00E67C24" w:rsidRPr="000C2282" w:rsidRDefault="00E67C24" w:rsidP="00E67C24">
      <w:pPr>
        <w:jc w:val="center"/>
        <w:rPr>
          <w:rFonts w:eastAsia="Calibri"/>
          <w:b/>
          <w:color w:val="000000"/>
          <w:sz w:val="32"/>
          <w:szCs w:val="32"/>
        </w:rPr>
      </w:pPr>
    </w:p>
    <w:p w:rsidR="00E67C24" w:rsidRPr="000C2282" w:rsidRDefault="00E67C24" w:rsidP="00E67C24">
      <w:pPr>
        <w:jc w:val="center"/>
        <w:rPr>
          <w:rFonts w:eastAsia="Calibri"/>
          <w:b/>
          <w:color w:val="000000"/>
          <w:sz w:val="32"/>
          <w:szCs w:val="32"/>
        </w:rPr>
      </w:pPr>
      <w:r w:rsidRPr="000C2282">
        <w:rPr>
          <w:rFonts w:eastAsia="Calibri"/>
          <w:b/>
          <w:color w:val="000000"/>
          <w:sz w:val="32"/>
          <w:szCs w:val="32"/>
        </w:rPr>
        <w:t>ПОСТАНОВЛЕНИЕ</w:t>
      </w:r>
    </w:p>
    <w:p w:rsidR="00E67C24" w:rsidRDefault="00E67C24" w:rsidP="00E67C24">
      <w:pPr>
        <w:jc w:val="center"/>
        <w:rPr>
          <w:rFonts w:eastAsia="Calibri"/>
          <w:b/>
          <w:color w:val="000000"/>
          <w:sz w:val="32"/>
          <w:szCs w:val="32"/>
        </w:rPr>
      </w:pPr>
    </w:p>
    <w:p w:rsidR="00E67C24" w:rsidRPr="000C2282" w:rsidRDefault="00E67C24" w:rsidP="00E67C24">
      <w:pPr>
        <w:jc w:val="center"/>
        <w:rPr>
          <w:rFonts w:eastAsia="Calibri"/>
          <w:b/>
          <w:color w:val="000000"/>
          <w:sz w:val="32"/>
          <w:szCs w:val="32"/>
        </w:rPr>
      </w:pPr>
    </w:p>
    <w:p w:rsidR="00F34B8D" w:rsidRDefault="00E67C24" w:rsidP="00E67C24">
      <w:pPr>
        <w:jc w:val="both"/>
        <w:rPr>
          <w:sz w:val="28"/>
          <w:szCs w:val="28"/>
        </w:rPr>
      </w:pPr>
      <w:r w:rsidRPr="00007D9D">
        <w:rPr>
          <w:rFonts w:eastAsia="Calibri"/>
          <w:color w:val="000000"/>
          <w:sz w:val="28"/>
          <w:szCs w:val="28"/>
        </w:rPr>
        <w:t xml:space="preserve">от </w:t>
      </w:r>
      <w:r>
        <w:rPr>
          <w:rFonts w:eastAsia="Calibri"/>
          <w:color w:val="000000"/>
          <w:sz w:val="28"/>
          <w:szCs w:val="28"/>
        </w:rPr>
        <w:t>16</w:t>
      </w:r>
      <w:r w:rsidRPr="00007D9D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11</w:t>
      </w:r>
      <w:r w:rsidRPr="00007D9D">
        <w:rPr>
          <w:rFonts w:eastAsia="Calibri"/>
          <w:color w:val="000000"/>
          <w:sz w:val="28"/>
          <w:szCs w:val="28"/>
        </w:rPr>
        <w:t>.202</w:t>
      </w:r>
      <w:r>
        <w:rPr>
          <w:rFonts w:eastAsia="Calibri"/>
          <w:color w:val="000000"/>
          <w:sz w:val="28"/>
          <w:szCs w:val="28"/>
        </w:rPr>
        <w:t>2</w:t>
      </w:r>
      <w:r w:rsidRPr="00007D9D">
        <w:rPr>
          <w:rFonts w:eastAsia="Calibri"/>
          <w:color w:val="000000"/>
          <w:sz w:val="28"/>
          <w:szCs w:val="28"/>
        </w:rPr>
        <w:t xml:space="preserve"> г.  № </w:t>
      </w:r>
      <w:r>
        <w:rPr>
          <w:rFonts w:eastAsia="Calibri"/>
          <w:color w:val="000000"/>
          <w:sz w:val="28"/>
          <w:szCs w:val="28"/>
        </w:rPr>
        <w:t>1258</w:t>
      </w:r>
    </w:p>
    <w:p w:rsidR="00F34B8D" w:rsidRDefault="00F34B8D" w:rsidP="00AA7596">
      <w:pPr>
        <w:ind w:right="-55" w:firstLine="708"/>
        <w:jc w:val="both"/>
        <w:rPr>
          <w:sz w:val="28"/>
          <w:szCs w:val="28"/>
        </w:rPr>
      </w:pPr>
    </w:p>
    <w:p w:rsidR="00F34B8D" w:rsidRDefault="00F34B8D" w:rsidP="00AA7596">
      <w:pPr>
        <w:ind w:right="-55" w:firstLine="708"/>
        <w:jc w:val="both"/>
        <w:rPr>
          <w:sz w:val="28"/>
          <w:szCs w:val="28"/>
        </w:rPr>
      </w:pPr>
    </w:p>
    <w:p w:rsidR="00C8344C" w:rsidRDefault="00F34B8D" w:rsidP="00AA759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Об особенностях осуществления</w:t>
      </w:r>
    </w:p>
    <w:p w:rsidR="00C8344C" w:rsidRDefault="00F34B8D" w:rsidP="00AA759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в 2022 году</w:t>
      </w:r>
      <w:r w:rsidR="00C8344C" w:rsidRPr="00C83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внутреннего </w:t>
      </w:r>
      <w:r w:rsidR="00F073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</w:p>
    <w:p w:rsidR="00C8344C" w:rsidRDefault="00F34B8D" w:rsidP="00AA759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контроля в отношении</w:t>
      </w:r>
    </w:p>
    <w:p w:rsidR="00F34B8D" w:rsidRDefault="00F34B8D" w:rsidP="00AA759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главных распорядителей</w:t>
      </w:r>
    </w:p>
    <w:p w:rsidR="00F34B8D" w:rsidRDefault="00F34B8D" w:rsidP="00AA759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(распорядителей) бюджетных средств, </w:t>
      </w:r>
    </w:p>
    <w:p w:rsidR="00F34B8D" w:rsidRDefault="00F34B8D" w:rsidP="00AA759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получателей бюджетных средств</w:t>
      </w:r>
    </w:p>
    <w:p w:rsidR="00F34B8D" w:rsidRDefault="00F34B8D" w:rsidP="00AA7596">
      <w:pPr>
        <w:ind w:right="-55"/>
        <w:jc w:val="both"/>
        <w:rPr>
          <w:sz w:val="28"/>
          <w:szCs w:val="28"/>
        </w:rPr>
      </w:pPr>
    </w:p>
    <w:p w:rsidR="00F34B8D" w:rsidRDefault="00F34B8D" w:rsidP="00AA7596">
      <w:pPr>
        <w:ind w:right="-55"/>
        <w:jc w:val="both"/>
        <w:rPr>
          <w:sz w:val="28"/>
          <w:szCs w:val="28"/>
        </w:rPr>
      </w:pPr>
    </w:p>
    <w:p w:rsidR="00F34B8D" w:rsidRDefault="00F34B8D" w:rsidP="00093E1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пунктом 5 постановления Правительства Российской Федерации от 14 апреля 2022 года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  </w:t>
      </w:r>
    </w:p>
    <w:p w:rsidR="00F34B8D" w:rsidRDefault="00F34B8D" w:rsidP="00AA7596">
      <w:pPr>
        <w:ind w:right="-55"/>
        <w:jc w:val="both"/>
        <w:rPr>
          <w:sz w:val="28"/>
          <w:szCs w:val="28"/>
        </w:rPr>
      </w:pPr>
    </w:p>
    <w:p w:rsidR="00F34B8D" w:rsidRDefault="00F34B8D" w:rsidP="00AA7596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:rsidR="00B82B06" w:rsidRDefault="00F07363" w:rsidP="00F07363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2B06" w:rsidRPr="00F07363">
        <w:rPr>
          <w:sz w:val="28"/>
          <w:szCs w:val="28"/>
        </w:rPr>
        <w:t xml:space="preserve">Установить, что до 1 января 2023 года </w:t>
      </w:r>
      <w:proofErr w:type="spellStart"/>
      <w:r w:rsidR="00B82B06" w:rsidRPr="00F07363">
        <w:rPr>
          <w:sz w:val="28"/>
          <w:szCs w:val="28"/>
        </w:rPr>
        <w:t>Новозыбковской</w:t>
      </w:r>
      <w:proofErr w:type="spellEnd"/>
      <w:r w:rsidR="00B82B06" w:rsidRPr="00F07363">
        <w:rPr>
          <w:sz w:val="28"/>
          <w:szCs w:val="28"/>
        </w:rPr>
        <w:t xml:space="preserve"> городской администрацией, как органом, осуществляющим внутренний</w:t>
      </w:r>
      <w:r w:rsidRPr="00F07363">
        <w:rPr>
          <w:sz w:val="28"/>
          <w:szCs w:val="28"/>
        </w:rPr>
        <w:t xml:space="preserve"> муниципальный финансовый контроль (далее – орган внутреннего муниципального финансового контроля), в рамках внутреннего муниципального финансового контроля не проводятся проверки главных распорядителей (распорядителей) бюджетных средств,</w:t>
      </w:r>
      <w:r>
        <w:rPr>
          <w:sz w:val="28"/>
          <w:szCs w:val="28"/>
        </w:rPr>
        <w:t xml:space="preserve"> </w:t>
      </w:r>
      <w:r w:rsidR="00927B56">
        <w:rPr>
          <w:sz w:val="28"/>
          <w:szCs w:val="28"/>
        </w:rPr>
        <w:t xml:space="preserve">получателей бюджетных средств, </w:t>
      </w:r>
      <w:r>
        <w:rPr>
          <w:sz w:val="28"/>
          <w:szCs w:val="28"/>
        </w:rPr>
        <w:t>в том числе являющихся государственными заказчиками.</w:t>
      </w:r>
    </w:p>
    <w:p w:rsidR="00F07363" w:rsidRDefault="00F07363" w:rsidP="00F07363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поступлении от главных распорядителей (распорядителей) бюджетных средств, </w:t>
      </w:r>
      <w:r w:rsidR="00927B56">
        <w:rPr>
          <w:sz w:val="28"/>
          <w:szCs w:val="28"/>
        </w:rPr>
        <w:t xml:space="preserve">получателей бюджетных средств, </w:t>
      </w:r>
      <w:r>
        <w:rPr>
          <w:sz w:val="28"/>
          <w:szCs w:val="28"/>
        </w:rPr>
        <w:t>в том числе являющихся государственными заказчиками, обращений о продлении срока исполнения представлений (предписаний) органа внутреннего муниципального контроля, выданных до вступления в силу настоящего</w:t>
      </w:r>
      <w:r w:rsidR="00B408CE">
        <w:rPr>
          <w:sz w:val="28"/>
          <w:szCs w:val="28"/>
        </w:rPr>
        <w:t xml:space="preserve"> постановления, орган внутреннего муниципального контроля 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установленный срок исполнения указанных представлений (предписаний) не может приходиться на дату ранее 1 января 2023 года.</w:t>
      </w:r>
    </w:p>
    <w:p w:rsidR="00CF26C5" w:rsidRDefault="00CF26C5" w:rsidP="00F07363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Пункт 1 настоящего постановления не распространяется на проверки, проведение которых осуществляется в соответствии с поручениями Президента Российской Федерации; Правительства</w:t>
      </w:r>
      <w:r w:rsidRPr="00CF2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lastRenderedPageBreak/>
        <w:t>Губернатора Брянской области, председателя Правительства Брянской области; требованиями Генерального прокурора</w:t>
      </w:r>
      <w:r w:rsidRPr="00CF26C5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 прокурора Брянской области; Федеральной службы безопасности</w:t>
      </w:r>
      <w:r w:rsidRPr="00CF26C5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 управления Федеральной службы безопасности Российской Федерации; управления Федеральной службы безопасности</w:t>
      </w:r>
      <w:r w:rsidRPr="00CF26C5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по Брянской области; Министерства  внутренних дел  Российской Федерации; управления</w:t>
      </w:r>
      <w:r w:rsidRPr="00CF26C5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 внутренних дел  Российской Федерации по Брянской области.</w:t>
      </w:r>
    </w:p>
    <w:p w:rsidR="009153B3" w:rsidRDefault="009153B3" w:rsidP="00F07363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проверки, указанные в пункте 1 настоящего постановления, начатые до вступления в силу настоящего постановления, по решению органа внутреннего муниципального финансового контроля 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B677A1" w:rsidRDefault="00585050" w:rsidP="00F07363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опубликования</w:t>
      </w:r>
      <w:r w:rsidR="00B677A1">
        <w:rPr>
          <w:sz w:val="28"/>
          <w:szCs w:val="28"/>
        </w:rPr>
        <w:t>.</w:t>
      </w:r>
    </w:p>
    <w:p w:rsidR="00B677A1" w:rsidRDefault="00B677A1" w:rsidP="00F07363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Опубликовать постановление на официальном сайте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городской администрации в сети Интернет.</w:t>
      </w:r>
    </w:p>
    <w:p w:rsidR="00585050" w:rsidRPr="00F07363" w:rsidRDefault="00B677A1" w:rsidP="00F07363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постановления оставляю за собой. </w:t>
      </w:r>
    </w:p>
    <w:p w:rsidR="00786D2E" w:rsidRDefault="00786D2E" w:rsidP="00CB1A30">
      <w:pPr>
        <w:ind w:right="-55"/>
        <w:jc w:val="both"/>
        <w:rPr>
          <w:sz w:val="28"/>
          <w:szCs w:val="28"/>
        </w:rPr>
      </w:pPr>
    </w:p>
    <w:p w:rsidR="002E0A0F" w:rsidRDefault="002E0A0F" w:rsidP="002E0A0F">
      <w:pPr>
        <w:ind w:right="-3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721365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72136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Новозыбковской</w:t>
      </w:r>
      <w:proofErr w:type="spellEnd"/>
    </w:p>
    <w:p w:rsidR="002E0A0F" w:rsidRPr="00721365" w:rsidRDefault="002E0A0F" w:rsidP="002E0A0F">
      <w:pPr>
        <w:ind w:right="-3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администрации</w:t>
      </w:r>
      <w:r w:rsidRPr="00721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А.Г. Грек</w:t>
      </w:r>
    </w:p>
    <w:p w:rsidR="00F46065" w:rsidRPr="00CB1A30" w:rsidRDefault="00F46065" w:rsidP="00CB1A30">
      <w:pPr>
        <w:ind w:right="-55"/>
        <w:jc w:val="both"/>
        <w:rPr>
          <w:sz w:val="28"/>
          <w:szCs w:val="28"/>
        </w:rPr>
      </w:pPr>
    </w:p>
    <w:p w:rsidR="00756205" w:rsidRDefault="00756205" w:rsidP="007C75D4">
      <w:pPr>
        <w:ind w:right="-57"/>
        <w:jc w:val="both"/>
      </w:pPr>
      <w:r>
        <w:t>Селиванова О</w:t>
      </w:r>
      <w:r w:rsidR="00B677A1">
        <w:t>.</w:t>
      </w:r>
      <w:r>
        <w:t>В</w:t>
      </w:r>
      <w:r w:rsidR="00B677A1">
        <w:t>.</w:t>
      </w:r>
    </w:p>
    <w:p w:rsidR="003C3FE6" w:rsidRDefault="003C3FE6" w:rsidP="007C75D4">
      <w:pPr>
        <w:ind w:right="-57"/>
        <w:jc w:val="both"/>
      </w:pPr>
      <w:r>
        <w:t>3-09-3</w:t>
      </w:r>
      <w:r w:rsidR="00921D86">
        <w:t>5</w:t>
      </w:r>
      <w:bookmarkStart w:id="0" w:name="_GoBack"/>
      <w:bookmarkEnd w:id="0"/>
    </w:p>
    <w:p w:rsidR="003C3FE6" w:rsidRPr="007C75D4" w:rsidRDefault="003C3FE6" w:rsidP="007C75D4">
      <w:pPr>
        <w:ind w:right="-57"/>
        <w:jc w:val="both"/>
      </w:pPr>
    </w:p>
    <w:p w:rsidR="00CB1A30" w:rsidRPr="00CB1A30" w:rsidRDefault="00963DCD" w:rsidP="00CB1A3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B1A30" w:rsidRPr="00CB1A30" w:rsidSect="00093E16">
      <w:pgSz w:w="11906" w:h="16838"/>
      <w:pgMar w:top="340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D031D"/>
    <w:multiLevelType w:val="hybridMultilevel"/>
    <w:tmpl w:val="A5B6B626"/>
    <w:lvl w:ilvl="0" w:tplc="CD1AD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EF"/>
    <w:rsid w:val="00002931"/>
    <w:rsid w:val="00002E63"/>
    <w:rsid w:val="000049B7"/>
    <w:rsid w:val="00010218"/>
    <w:rsid w:val="00016471"/>
    <w:rsid w:val="00021D81"/>
    <w:rsid w:val="00024B98"/>
    <w:rsid w:val="00025B71"/>
    <w:rsid w:val="00026C6C"/>
    <w:rsid w:val="00030AF4"/>
    <w:rsid w:val="00031367"/>
    <w:rsid w:val="000318EF"/>
    <w:rsid w:val="00034911"/>
    <w:rsid w:val="00035D2D"/>
    <w:rsid w:val="000443C2"/>
    <w:rsid w:val="000532F3"/>
    <w:rsid w:val="00053C51"/>
    <w:rsid w:val="00054873"/>
    <w:rsid w:val="000553E3"/>
    <w:rsid w:val="00061FB6"/>
    <w:rsid w:val="00063E74"/>
    <w:rsid w:val="0006469E"/>
    <w:rsid w:val="000760F8"/>
    <w:rsid w:val="00084177"/>
    <w:rsid w:val="00086CE4"/>
    <w:rsid w:val="00087B32"/>
    <w:rsid w:val="00093E16"/>
    <w:rsid w:val="000A3BCE"/>
    <w:rsid w:val="000A6A62"/>
    <w:rsid w:val="000B2751"/>
    <w:rsid w:val="000B2AE1"/>
    <w:rsid w:val="000B4FEC"/>
    <w:rsid w:val="000C0700"/>
    <w:rsid w:val="000C0751"/>
    <w:rsid w:val="000C1D7B"/>
    <w:rsid w:val="000C7A61"/>
    <w:rsid w:val="000D7187"/>
    <w:rsid w:val="000E738E"/>
    <w:rsid w:val="000E7632"/>
    <w:rsid w:val="000E7A4D"/>
    <w:rsid w:val="000F4706"/>
    <w:rsid w:val="000F4758"/>
    <w:rsid w:val="000F7F83"/>
    <w:rsid w:val="00110FB2"/>
    <w:rsid w:val="00116FC6"/>
    <w:rsid w:val="001220B5"/>
    <w:rsid w:val="00122E7D"/>
    <w:rsid w:val="00124A68"/>
    <w:rsid w:val="00126E45"/>
    <w:rsid w:val="00130190"/>
    <w:rsid w:val="001307B2"/>
    <w:rsid w:val="001376C9"/>
    <w:rsid w:val="00141692"/>
    <w:rsid w:val="00144CF6"/>
    <w:rsid w:val="00145772"/>
    <w:rsid w:val="00147F0D"/>
    <w:rsid w:val="00153B25"/>
    <w:rsid w:val="00153E4C"/>
    <w:rsid w:val="00155070"/>
    <w:rsid w:val="001610E8"/>
    <w:rsid w:val="0017103B"/>
    <w:rsid w:val="00177B2A"/>
    <w:rsid w:val="00194806"/>
    <w:rsid w:val="0019627B"/>
    <w:rsid w:val="001A4299"/>
    <w:rsid w:val="001A6476"/>
    <w:rsid w:val="001A6A33"/>
    <w:rsid w:val="001B1C97"/>
    <w:rsid w:val="001B2C60"/>
    <w:rsid w:val="001C7897"/>
    <w:rsid w:val="001C7E2E"/>
    <w:rsid w:val="001D517C"/>
    <w:rsid w:val="001D51D2"/>
    <w:rsid w:val="001E2496"/>
    <w:rsid w:val="001E2669"/>
    <w:rsid w:val="001E2F15"/>
    <w:rsid w:val="001F24F7"/>
    <w:rsid w:val="001F3F0F"/>
    <w:rsid w:val="001F565F"/>
    <w:rsid w:val="00200FF5"/>
    <w:rsid w:val="00206A1C"/>
    <w:rsid w:val="00207C3E"/>
    <w:rsid w:val="002144E2"/>
    <w:rsid w:val="00222448"/>
    <w:rsid w:val="00225A1D"/>
    <w:rsid w:val="002378A3"/>
    <w:rsid w:val="00242AF4"/>
    <w:rsid w:val="00242DD0"/>
    <w:rsid w:val="0024604C"/>
    <w:rsid w:val="00246494"/>
    <w:rsid w:val="00247B08"/>
    <w:rsid w:val="00252691"/>
    <w:rsid w:val="002544E7"/>
    <w:rsid w:val="00257EA4"/>
    <w:rsid w:val="00260626"/>
    <w:rsid w:val="00262B6E"/>
    <w:rsid w:val="00270069"/>
    <w:rsid w:val="002715E8"/>
    <w:rsid w:val="00273502"/>
    <w:rsid w:val="00275874"/>
    <w:rsid w:val="00275962"/>
    <w:rsid w:val="00276228"/>
    <w:rsid w:val="00277542"/>
    <w:rsid w:val="0028131F"/>
    <w:rsid w:val="00287B45"/>
    <w:rsid w:val="00287EC3"/>
    <w:rsid w:val="0029799D"/>
    <w:rsid w:val="00297C7E"/>
    <w:rsid w:val="002A4505"/>
    <w:rsid w:val="002A7399"/>
    <w:rsid w:val="002B2921"/>
    <w:rsid w:val="002B43E9"/>
    <w:rsid w:val="002B65A0"/>
    <w:rsid w:val="002B6AFD"/>
    <w:rsid w:val="002B7F6D"/>
    <w:rsid w:val="002C2014"/>
    <w:rsid w:val="002C29F1"/>
    <w:rsid w:val="002C47FF"/>
    <w:rsid w:val="002D073A"/>
    <w:rsid w:val="002D0890"/>
    <w:rsid w:val="002D2081"/>
    <w:rsid w:val="002E0A0F"/>
    <w:rsid w:val="002E4B11"/>
    <w:rsid w:val="002E7B74"/>
    <w:rsid w:val="002F64DD"/>
    <w:rsid w:val="003062A1"/>
    <w:rsid w:val="0031430D"/>
    <w:rsid w:val="00315E30"/>
    <w:rsid w:val="00315FE0"/>
    <w:rsid w:val="003200BE"/>
    <w:rsid w:val="00323BC9"/>
    <w:rsid w:val="003340A6"/>
    <w:rsid w:val="00346DBE"/>
    <w:rsid w:val="00347626"/>
    <w:rsid w:val="00352DAB"/>
    <w:rsid w:val="00372B0E"/>
    <w:rsid w:val="00372C91"/>
    <w:rsid w:val="003758D2"/>
    <w:rsid w:val="00381E5E"/>
    <w:rsid w:val="00381E6A"/>
    <w:rsid w:val="0038277E"/>
    <w:rsid w:val="00384FD5"/>
    <w:rsid w:val="003861C5"/>
    <w:rsid w:val="00393699"/>
    <w:rsid w:val="003A168D"/>
    <w:rsid w:val="003A291C"/>
    <w:rsid w:val="003A2D67"/>
    <w:rsid w:val="003A35F2"/>
    <w:rsid w:val="003A775A"/>
    <w:rsid w:val="003B01DC"/>
    <w:rsid w:val="003B0A30"/>
    <w:rsid w:val="003B0DD9"/>
    <w:rsid w:val="003B652A"/>
    <w:rsid w:val="003C1314"/>
    <w:rsid w:val="003C3FE6"/>
    <w:rsid w:val="003D19C1"/>
    <w:rsid w:val="003D305C"/>
    <w:rsid w:val="003E1CF6"/>
    <w:rsid w:val="003E5926"/>
    <w:rsid w:val="003F108A"/>
    <w:rsid w:val="003F6514"/>
    <w:rsid w:val="0040447B"/>
    <w:rsid w:val="0040466C"/>
    <w:rsid w:val="0040530B"/>
    <w:rsid w:val="00405777"/>
    <w:rsid w:val="00406129"/>
    <w:rsid w:val="00410A2B"/>
    <w:rsid w:val="00411435"/>
    <w:rsid w:val="004218E0"/>
    <w:rsid w:val="00422EF4"/>
    <w:rsid w:val="0042331E"/>
    <w:rsid w:val="004244C0"/>
    <w:rsid w:val="00434222"/>
    <w:rsid w:val="00440898"/>
    <w:rsid w:val="00453876"/>
    <w:rsid w:val="00453B11"/>
    <w:rsid w:val="00454533"/>
    <w:rsid w:val="004546FF"/>
    <w:rsid w:val="004708A6"/>
    <w:rsid w:val="004752FD"/>
    <w:rsid w:val="00475B8A"/>
    <w:rsid w:val="004811AC"/>
    <w:rsid w:val="00482D0C"/>
    <w:rsid w:val="004937F8"/>
    <w:rsid w:val="004950B9"/>
    <w:rsid w:val="00497886"/>
    <w:rsid w:val="004A38AC"/>
    <w:rsid w:val="004A5B93"/>
    <w:rsid w:val="004A5DB9"/>
    <w:rsid w:val="004A603F"/>
    <w:rsid w:val="004B04EB"/>
    <w:rsid w:val="004B0AEA"/>
    <w:rsid w:val="004B2AE1"/>
    <w:rsid w:val="004B6765"/>
    <w:rsid w:val="004D5414"/>
    <w:rsid w:val="004D6ED4"/>
    <w:rsid w:val="004D736C"/>
    <w:rsid w:val="004D7863"/>
    <w:rsid w:val="004E14D9"/>
    <w:rsid w:val="004E1B15"/>
    <w:rsid w:val="004E5207"/>
    <w:rsid w:val="004F11C4"/>
    <w:rsid w:val="004F48C8"/>
    <w:rsid w:val="00503ADF"/>
    <w:rsid w:val="005079AD"/>
    <w:rsid w:val="00514D0E"/>
    <w:rsid w:val="00521A6D"/>
    <w:rsid w:val="00522531"/>
    <w:rsid w:val="0052335C"/>
    <w:rsid w:val="0052596C"/>
    <w:rsid w:val="00531274"/>
    <w:rsid w:val="00533439"/>
    <w:rsid w:val="00535C85"/>
    <w:rsid w:val="0054139F"/>
    <w:rsid w:val="00542FB5"/>
    <w:rsid w:val="00550D13"/>
    <w:rsid w:val="00551C7B"/>
    <w:rsid w:val="00553C2B"/>
    <w:rsid w:val="005559AD"/>
    <w:rsid w:val="00563E90"/>
    <w:rsid w:val="00567938"/>
    <w:rsid w:val="00570FB9"/>
    <w:rsid w:val="005718D5"/>
    <w:rsid w:val="00575E30"/>
    <w:rsid w:val="00585050"/>
    <w:rsid w:val="00587A84"/>
    <w:rsid w:val="005A017D"/>
    <w:rsid w:val="005A1494"/>
    <w:rsid w:val="005A2926"/>
    <w:rsid w:val="005A643E"/>
    <w:rsid w:val="005B21CD"/>
    <w:rsid w:val="005B3B25"/>
    <w:rsid w:val="005B5DA9"/>
    <w:rsid w:val="005C0849"/>
    <w:rsid w:val="005D097C"/>
    <w:rsid w:val="005D65D9"/>
    <w:rsid w:val="005E07A6"/>
    <w:rsid w:val="005E234B"/>
    <w:rsid w:val="005E2E9A"/>
    <w:rsid w:val="005E6C06"/>
    <w:rsid w:val="005E708B"/>
    <w:rsid w:val="005F0C8F"/>
    <w:rsid w:val="005F1135"/>
    <w:rsid w:val="005F1D75"/>
    <w:rsid w:val="005F4C59"/>
    <w:rsid w:val="005F7BDF"/>
    <w:rsid w:val="00602D48"/>
    <w:rsid w:val="00605028"/>
    <w:rsid w:val="006074D8"/>
    <w:rsid w:val="006107DF"/>
    <w:rsid w:val="006238FD"/>
    <w:rsid w:val="006313B9"/>
    <w:rsid w:val="0063333E"/>
    <w:rsid w:val="00646465"/>
    <w:rsid w:val="0065028F"/>
    <w:rsid w:val="00651482"/>
    <w:rsid w:val="0065409F"/>
    <w:rsid w:val="006658B2"/>
    <w:rsid w:val="00666988"/>
    <w:rsid w:val="00670D76"/>
    <w:rsid w:val="00672619"/>
    <w:rsid w:val="00674622"/>
    <w:rsid w:val="00677398"/>
    <w:rsid w:val="006777FD"/>
    <w:rsid w:val="006811E3"/>
    <w:rsid w:val="00681286"/>
    <w:rsid w:val="00684D24"/>
    <w:rsid w:val="00687AB7"/>
    <w:rsid w:val="00693CF1"/>
    <w:rsid w:val="006967DC"/>
    <w:rsid w:val="006B6601"/>
    <w:rsid w:val="006C5264"/>
    <w:rsid w:val="006D0DED"/>
    <w:rsid w:val="006D5989"/>
    <w:rsid w:val="006D5E65"/>
    <w:rsid w:val="006E1274"/>
    <w:rsid w:val="006E161A"/>
    <w:rsid w:val="006E52BD"/>
    <w:rsid w:val="006F0F17"/>
    <w:rsid w:val="0070039A"/>
    <w:rsid w:val="00701E2C"/>
    <w:rsid w:val="00703F2F"/>
    <w:rsid w:val="00720D24"/>
    <w:rsid w:val="00721C3C"/>
    <w:rsid w:val="007244C1"/>
    <w:rsid w:val="00727204"/>
    <w:rsid w:val="00727ABB"/>
    <w:rsid w:val="0073008E"/>
    <w:rsid w:val="007330D4"/>
    <w:rsid w:val="00733271"/>
    <w:rsid w:val="00733409"/>
    <w:rsid w:val="007350E9"/>
    <w:rsid w:val="00737473"/>
    <w:rsid w:val="007454DE"/>
    <w:rsid w:val="00745B82"/>
    <w:rsid w:val="0074609E"/>
    <w:rsid w:val="00746513"/>
    <w:rsid w:val="007527B4"/>
    <w:rsid w:val="007556BB"/>
    <w:rsid w:val="00756205"/>
    <w:rsid w:val="00757B3F"/>
    <w:rsid w:val="00764BD0"/>
    <w:rsid w:val="00764ECA"/>
    <w:rsid w:val="00775473"/>
    <w:rsid w:val="007830C6"/>
    <w:rsid w:val="00786D2E"/>
    <w:rsid w:val="00792341"/>
    <w:rsid w:val="00795004"/>
    <w:rsid w:val="00797A90"/>
    <w:rsid w:val="007A2062"/>
    <w:rsid w:val="007B1F4D"/>
    <w:rsid w:val="007B248C"/>
    <w:rsid w:val="007B621A"/>
    <w:rsid w:val="007C2C4A"/>
    <w:rsid w:val="007C3719"/>
    <w:rsid w:val="007C75D4"/>
    <w:rsid w:val="007D0CC3"/>
    <w:rsid w:val="007D58A1"/>
    <w:rsid w:val="007D6E17"/>
    <w:rsid w:val="007E38E8"/>
    <w:rsid w:val="00800A32"/>
    <w:rsid w:val="00804E37"/>
    <w:rsid w:val="00811A3C"/>
    <w:rsid w:val="00814832"/>
    <w:rsid w:val="00815162"/>
    <w:rsid w:val="00820E28"/>
    <w:rsid w:val="008222AE"/>
    <w:rsid w:val="008326F3"/>
    <w:rsid w:val="00833ECC"/>
    <w:rsid w:val="008344CA"/>
    <w:rsid w:val="008347DA"/>
    <w:rsid w:val="008571E0"/>
    <w:rsid w:val="008579E0"/>
    <w:rsid w:val="00872653"/>
    <w:rsid w:val="00872C2F"/>
    <w:rsid w:val="00875567"/>
    <w:rsid w:val="00880841"/>
    <w:rsid w:val="008814DE"/>
    <w:rsid w:val="00887634"/>
    <w:rsid w:val="00890BC5"/>
    <w:rsid w:val="00891678"/>
    <w:rsid w:val="008A0E45"/>
    <w:rsid w:val="008B5427"/>
    <w:rsid w:val="008C629A"/>
    <w:rsid w:val="008C7522"/>
    <w:rsid w:val="008D10A0"/>
    <w:rsid w:val="008D181D"/>
    <w:rsid w:val="008D5295"/>
    <w:rsid w:val="008D70C4"/>
    <w:rsid w:val="008F37A4"/>
    <w:rsid w:val="008F44D7"/>
    <w:rsid w:val="009021FE"/>
    <w:rsid w:val="009128DC"/>
    <w:rsid w:val="00914C39"/>
    <w:rsid w:val="009153B3"/>
    <w:rsid w:val="00921623"/>
    <w:rsid w:val="00921D86"/>
    <w:rsid w:val="00922747"/>
    <w:rsid w:val="0092378C"/>
    <w:rsid w:val="00924920"/>
    <w:rsid w:val="009249C6"/>
    <w:rsid w:val="00927B56"/>
    <w:rsid w:val="00944E23"/>
    <w:rsid w:val="009500B6"/>
    <w:rsid w:val="00950A0A"/>
    <w:rsid w:val="00961F27"/>
    <w:rsid w:val="00962EBF"/>
    <w:rsid w:val="00963378"/>
    <w:rsid w:val="00963DCD"/>
    <w:rsid w:val="00965231"/>
    <w:rsid w:val="00973EDA"/>
    <w:rsid w:val="00976B2F"/>
    <w:rsid w:val="00980C59"/>
    <w:rsid w:val="0098448C"/>
    <w:rsid w:val="0098648F"/>
    <w:rsid w:val="00991EEB"/>
    <w:rsid w:val="00992DA1"/>
    <w:rsid w:val="00994DEF"/>
    <w:rsid w:val="009A12D9"/>
    <w:rsid w:val="009A13E6"/>
    <w:rsid w:val="009A2956"/>
    <w:rsid w:val="009A2A08"/>
    <w:rsid w:val="009A437C"/>
    <w:rsid w:val="009A43BF"/>
    <w:rsid w:val="009A6770"/>
    <w:rsid w:val="009A711D"/>
    <w:rsid w:val="009A797E"/>
    <w:rsid w:val="009B291D"/>
    <w:rsid w:val="009B7930"/>
    <w:rsid w:val="009C0046"/>
    <w:rsid w:val="009C1E3D"/>
    <w:rsid w:val="009C3B8B"/>
    <w:rsid w:val="009C4BB3"/>
    <w:rsid w:val="009D0965"/>
    <w:rsid w:val="009D2409"/>
    <w:rsid w:val="009D436A"/>
    <w:rsid w:val="009D6A97"/>
    <w:rsid w:val="009D78F8"/>
    <w:rsid w:val="009E0172"/>
    <w:rsid w:val="009E3CFA"/>
    <w:rsid w:val="009E624F"/>
    <w:rsid w:val="009E66D8"/>
    <w:rsid w:val="009F4CC4"/>
    <w:rsid w:val="009F7337"/>
    <w:rsid w:val="00A028FA"/>
    <w:rsid w:val="00A02B6B"/>
    <w:rsid w:val="00A06682"/>
    <w:rsid w:val="00A11FC8"/>
    <w:rsid w:val="00A12EAD"/>
    <w:rsid w:val="00A15596"/>
    <w:rsid w:val="00A17936"/>
    <w:rsid w:val="00A20473"/>
    <w:rsid w:val="00A20A1D"/>
    <w:rsid w:val="00A24DCB"/>
    <w:rsid w:val="00A25FE5"/>
    <w:rsid w:val="00A305ED"/>
    <w:rsid w:val="00A3181B"/>
    <w:rsid w:val="00A32E2B"/>
    <w:rsid w:val="00A331AE"/>
    <w:rsid w:val="00A3534D"/>
    <w:rsid w:val="00A354CC"/>
    <w:rsid w:val="00A442D9"/>
    <w:rsid w:val="00A46476"/>
    <w:rsid w:val="00A521AA"/>
    <w:rsid w:val="00A5388F"/>
    <w:rsid w:val="00A572BB"/>
    <w:rsid w:val="00A57575"/>
    <w:rsid w:val="00A64AEA"/>
    <w:rsid w:val="00A70B58"/>
    <w:rsid w:val="00A71FAF"/>
    <w:rsid w:val="00A72A1F"/>
    <w:rsid w:val="00A73E06"/>
    <w:rsid w:val="00A82DA0"/>
    <w:rsid w:val="00A83242"/>
    <w:rsid w:val="00A920B9"/>
    <w:rsid w:val="00A92FD3"/>
    <w:rsid w:val="00A9446D"/>
    <w:rsid w:val="00A970DA"/>
    <w:rsid w:val="00AA5C55"/>
    <w:rsid w:val="00AA6261"/>
    <w:rsid w:val="00AA7596"/>
    <w:rsid w:val="00AA7A01"/>
    <w:rsid w:val="00AB0F8A"/>
    <w:rsid w:val="00AB0FE3"/>
    <w:rsid w:val="00AC0774"/>
    <w:rsid w:val="00AC2240"/>
    <w:rsid w:val="00AC51DD"/>
    <w:rsid w:val="00AC5C6D"/>
    <w:rsid w:val="00AD1FA2"/>
    <w:rsid w:val="00AD2DDE"/>
    <w:rsid w:val="00AD7E72"/>
    <w:rsid w:val="00AE1810"/>
    <w:rsid w:val="00AE5B7F"/>
    <w:rsid w:val="00AF4066"/>
    <w:rsid w:val="00B032AF"/>
    <w:rsid w:val="00B055EA"/>
    <w:rsid w:val="00B155D7"/>
    <w:rsid w:val="00B2147D"/>
    <w:rsid w:val="00B23556"/>
    <w:rsid w:val="00B27243"/>
    <w:rsid w:val="00B408CE"/>
    <w:rsid w:val="00B42AAF"/>
    <w:rsid w:val="00B438C6"/>
    <w:rsid w:val="00B43CC6"/>
    <w:rsid w:val="00B44E3D"/>
    <w:rsid w:val="00B51675"/>
    <w:rsid w:val="00B52B6E"/>
    <w:rsid w:val="00B53B8B"/>
    <w:rsid w:val="00B56DB3"/>
    <w:rsid w:val="00B570DA"/>
    <w:rsid w:val="00B62337"/>
    <w:rsid w:val="00B66F56"/>
    <w:rsid w:val="00B677A1"/>
    <w:rsid w:val="00B722F4"/>
    <w:rsid w:val="00B74D5B"/>
    <w:rsid w:val="00B753DB"/>
    <w:rsid w:val="00B76578"/>
    <w:rsid w:val="00B82B06"/>
    <w:rsid w:val="00B85348"/>
    <w:rsid w:val="00B93917"/>
    <w:rsid w:val="00B95359"/>
    <w:rsid w:val="00BA1A98"/>
    <w:rsid w:val="00BA2886"/>
    <w:rsid w:val="00BA2DA2"/>
    <w:rsid w:val="00BD2367"/>
    <w:rsid w:val="00BD32BA"/>
    <w:rsid w:val="00BD4E48"/>
    <w:rsid w:val="00BD6492"/>
    <w:rsid w:val="00BE07C0"/>
    <w:rsid w:val="00BE30D0"/>
    <w:rsid w:val="00BE4A74"/>
    <w:rsid w:val="00BF49F6"/>
    <w:rsid w:val="00BF605D"/>
    <w:rsid w:val="00C04659"/>
    <w:rsid w:val="00C060B9"/>
    <w:rsid w:val="00C13C50"/>
    <w:rsid w:val="00C14636"/>
    <w:rsid w:val="00C2269F"/>
    <w:rsid w:val="00C335E7"/>
    <w:rsid w:val="00C3439B"/>
    <w:rsid w:val="00C35056"/>
    <w:rsid w:val="00C375AE"/>
    <w:rsid w:val="00C405DC"/>
    <w:rsid w:val="00C5456F"/>
    <w:rsid w:val="00C64C17"/>
    <w:rsid w:val="00C65E7E"/>
    <w:rsid w:val="00C67354"/>
    <w:rsid w:val="00C76E27"/>
    <w:rsid w:val="00C812AB"/>
    <w:rsid w:val="00C81AB2"/>
    <w:rsid w:val="00C8344C"/>
    <w:rsid w:val="00C85180"/>
    <w:rsid w:val="00C87942"/>
    <w:rsid w:val="00CA19AA"/>
    <w:rsid w:val="00CA589E"/>
    <w:rsid w:val="00CA7CFE"/>
    <w:rsid w:val="00CB0101"/>
    <w:rsid w:val="00CB1A30"/>
    <w:rsid w:val="00CB481F"/>
    <w:rsid w:val="00CC3529"/>
    <w:rsid w:val="00CC6162"/>
    <w:rsid w:val="00CD4BE9"/>
    <w:rsid w:val="00CE6F91"/>
    <w:rsid w:val="00CE7066"/>
    <w:rsid w:val="00CE7972"/>
    <w:rsid w:val="00CF0702"/>
    <w:rsid w:val="00CF26C5"/>
    <w:rsid w:val="00CF2F5D"/>
    <w:rsid w:val="00CF6131"/>
    <w:rsid w:val="00CF6C04"/>
    <w:rsid w:val="00CF7D42"/>
    <w:rsid w:val="00D01172"/>
    <w:rsid w:val="00D101E8"/>
    <w:rsid w:val="00D1383C"/>
    <w:rsid w:val="00D16704"/>
    <w:rsid w:val="00D2027C"/>
    <w:rsid w:val="00D26263"/>
    <w:rsid w:val="00D31F1A"/>
    <w:rsid w:val="00D36028"/>
    <w:rsid w:val="00D366A0"/>
    <w:rsid w:val="00D46E39"/>
    <w:rsid w:val="00D550EC"/>
    <w:rsid w:val="00D55F10"/>
    <w:rsid w:val="00D61969"/>
    <w:rsid w:val="00D6406F"/>
    <w:rsid w:val="00D70FBE"/>
    <w:rsid w:val="00D71152"/>
    <w:rsid w:val="00D834FF"/>
    <w:rsid w:val="00D86407"/>
    <w:rsid w:val="00D86F52"/>
    <w:rsid w:val="00D87ECC"/>
    <w:rsid w:val="00D96E3E"/>
    <w:rsid w:val="00DA5EBB"/>
    <w:rsid w:val="00DB47A3"/>
    <w:rsid w:val="00DC5B32"/>
    <w:rsid w:val="00DD28FF"/>
    <w:rsid w:val="00DD5B61"/>
    <w:rsid w:val="00DE53B7"/>
    <w:rsid w:val="00DE63AD"/>
    <w:rsid w:val="00E0305C"/>
    <w:rsid w:val="00E16895"/>
    <w:rsid w:val="00E17AF1"/>
    <w:rsid w:val="00E20892"/>
    <w:rsid w:val="00E20E09"/>
    <w:rsid w:val="00E34DE2"/>
    <w:rsid w:val="00E34F36"/>
    <w:rsid w:val="00E37D41"/>
    <w:rsid w:val="00E44E18"/>
    <w:rsid w:val="00E46825"/>
    <w:rsid w:val="00E5417E"/>
    <w:rsid w:val="00E55BC5"/>
    <w:rsid w:val="00E60858"/>
    <w:rsid w:val="00E63EFF"/>
    <w:rsid w:val="00E64E69"/>
    <w:rsid w:val="00E67C24"/>
    <w:rsid w:val="00E7780B"/>
    <w:rsid w:val="00E83D57"/>
    <w:rsid w:val="00EA11B0"/>
    <w:rsid w:val="00EA3A71"/>
    <w:rsid w:val="00EA3E25"/>
    <w:rsid w:val="00EB0880"/>
    <w:rsid w:val="00EB132E"/>
    <w:rsid w:val="00EB14B5"/>
    <w:rsid w:val="00EB30F9"/>
    <w:rsid w:val="00EB3237"/>
    <w:rsid w:val="00EB509D"/>
    <w:rsid w:val="00EC0416"/>
    <w:rsid w:val="00EC1CFA"/>
    <w:rsid w:val="00EC2D84"/>
    <w:rsid w:val="00EC3A47"/>
    <w:rsid w:val="00EC6388"/>
    <w:rsid w:val="00EC78EE"/>
    <w:rsid w:val="00ED2EEE"/>
    <w:rsid w:val="00ED3BB6"/>
    <w:rsid w:val="00EE3D8B"/>
    <w:rsid w:val="00EE4DB9"/>
    <w:rsid w:val="00EE7E6A"/>
    <w:rsid w:val="00EF455B"/>
    <w:rsid w:val="00EF6280"/>
    <w:rsid w:val="00EF68F5"/>
    <w:rsid w:val="00EF74D8"/>
    <w:rsid w:val="00F03138"/>
    <w:rsid w:val="00F07363"/>
    <w:rsid w:val="00F14A6B"/>
    <w:rsid w:val="00F14FA8"/>
    <w:rsid w:val="00F227BA"/>
    <w:rsid w:val="00F23429"/>
    <w:rsid w:val="00F23BF1"/>
    <w:rsid w:val="00F23EC9"/>
    <w:rsid w:val="00F34B8D"/>
    <w:rsid w:val="00F35398"/>
    <w:rsid w:val="00F37CCC"/>
    <w:rsid w:val="00F405C5"/>
    <w:rsid w:val="00F435A1"/>
    <w:rsid w:val="00F43A1A"/>
    <w:rsid w:val="00F43D91"/>
    <w:rsid w:val="00F45487"/>
    <w:rsid w:val="00F458C2"/>
    <w:rsid w:val="00F46065"/>
    <w:rsid w:val="00F53405"/>
    <w:rsid w:val="00F57E65"/>
    <w:rsid w:val="00F61944"/>
    <w:rsid w:val="00F62CF1"/>
    <w:rsid w:val="00F66C72"/>
    <w:rsid w:val="00F67556"/>
    <w:rsid w:val="00F864D3"/>
    <w:rsid w:val="00F86D73"/>
    <w:rsid w:val="00F90944"/>
    <w:rsid w:val="00F92453"/>
    <w:rsid w:val="00F9612D"/>
    <w:rsid w:val="00F96927"/>
    <w:rsid w:val="00FA405E"/>
    <w:rsid w:val="00FB0F26"/>
    <w:rsid w:val="00FB11E6"/>
    <w:rsid w:val="00FB345B"/>
    <w:rsid w:val="00FC02A7"/>
    <w:rsid w:val="00FC14E1"/>
    <w:rsid w:val="00FC6B8B"/>
    <w:rsid w:val="00FC6DCC"/>
    <w:rsid w:val="00FD2078"/>
    <w:rsid w:val="00FD241F"/>
    <w:rsid w:val="00FD4CB6"/>
    <w:rsid w:val="00FE6238"/>
    <w:rsid w:val="00FF352A"/>
    <w:rsid w:val="00FF3E0E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5AEC5D-B20B-4CD6-AE61-1AFAFA3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35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47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F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67354"/>
    <w:rPr>
      <w:sz w:val="32"/>
      <w:szCs w:val="24"/>
    </w:rPr>
  </w:style>
  <w:style w:type="paragraph" w:styleId="a6">
    <w:name w:val="Body Text Indent"/>
    <w:basedOn w:val="a"/>
    <w:link w:val="a7"/>
    <w:unhideWhenUsed/>
    <w:rsid w:val="00C67354"/>
    <w:pPr>
      <w:ind w:left="4500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rsid w:val="00C67354"/>
    <w:rPr>
      <w:sz w:val="32"/>
      <w:szCs w:val="24"/>
    </w:rPr>
  </w:style>
  <w:style w:type="paragraph" w:customStyle="1" w:styleId="ConsPlusNormal">
    <w:name w:val="ConsPlusNormal"/>
    <w:rsid w:val="00C673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6735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basedOn w:val="a0"/>
    <w:link w:val="2"/>
    <w:rsid w:val="00684D24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8"/>
    <w:rsid w:val="00684D24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684D24"/>
    <w:pPr>
      <w:widowControl w:val="0"/>
      <w:shd w:val="clear" w:color="auto" w:fill="FFFFFF"/>
      <w:spacing w:before="1080" w:after="1560" w:line="326" w:lineRule="exact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B82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72;&#1079;&#1085;&#1086;&#1077;\&#1041;&#1083;&#1072;&#1085;&#1082;%20&#1087;&#1080;&#1089;&#1100;&#1084;&#1072;%20&#1040;&#1044;&#1052;&#1048;&#1053;&#1048;&#1057;&#1058;&#1056;&#1040;&#1062;&#1048;&#1071;%20&#1043;&#1054;&#1056;&#1054;&#1044;&#1040;%20&#1053;&#1054;&#1042;&#1054;&#1047;&#1067;&#1041;&#1050;&#1054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1CFF-EA57-4AB3-A3E6-BEAD0D24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АДМИНИСТРАЦИЯ ГОРОДА НОВОЗЫБКОВА.dot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Оксана</dc:creator>
  <cp:keywords/>
  <dc:description/>
  <cp:lastModifiedBy>User</cp:lastModifiedBy>
  <cp:revision>4</cp:revision>
  <cp:lastPrinted>2022-11-17T08:49:00Z</cp:lastPrinted>
  <dcterms:created xsi:type="dcterms:W3CDTF">2022-11-18T07:03:00Z</dcterms:created>
  <dcterms:modified xsi:type="dcterms:W3CDTF">2022-11-18T07:06:00Z</dcterms:modified>
</cp:coreProperties>
</file>