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CDC" w:rsidRDefault="00BC3CDC" w:rsidP="00BC3CDC">
      <w:pPr>
        <w:jc w:val="center"/>
        <w:rPr>
          <w:sz w:val="32"/>
          <w:szCs w:val="32"/>
        </w:rPr>
      </w:pPr>
    </w:p>
    <w:p w:rsidR="00BC3CDC" w:rsidRDefault="00BC3CDC" w:rsidP="00BC3CDC">
      <w:pPr>
        <w:jc w:val="center"/>
        <w:rPr>
          <w:sz w:val="32"/>
          <w:szCs w:val="32"/>
        </w:rPr>
      </w:pPr>
    </w:p>
    <w:p w:rsidR="00B963D0" w:rsidRDefault="00BC3CDC" w:rsidP="00BC3CDC">
      <w:pPr>
        <w:jc w:val="center"/>
        <w:rPr>
          <w:sz w:val="32"/>
          <w:szCs w:val="32"/>
        </w:rPr>
      </w:pPr>
      <w:r>
        <w:rPr>
          <w:sz w:val="32"/>
          <w:szCs w:val="32"/>
        </w:rPr>
        <w:t>Для размещения на сайте администрации</w:t>
      </w:r>
    </w:p>
    <w:p w:rsidR="00BC3CDC" w:rsidRDefault="00BC3CDC" w:rsidP="00BC3CDC">
      <w:pPr>
        <w:jc w:val="center"/>
        <w:rPr>
          <w:sz w:val="32"/>
          <w:szCs w:val="32"/>
        </w:rPr>
      </w:pPr>
    </w:p>
    <w:p w:rsidR="00BC3CDC" w:rsidRDefault="00C53A7E" w:rsidP="00BC3CDC">
      <w:pPr>
        <w:jc w:val="center"/>
        <w:rPr>
          <w:rFonts w:eastAsiaTheme="minorEastAsia"/>
          <w:sz w:val="28"/>
          <w:szCs w:val="28"/>
        </w:rPr>
      </w:pPr>
      <w:r w:rsidRPr="00C53A7E">
        <w:rPr>
          <w:rFonts w:eastAsiaTheme="minorEastAsia"/>
          <w:b/>
          <w:sz w:val="28"/>
          <w:szCs w:val="28"/>
        </w:rPr>
        <w:t>Прожи</w:t>
      </w:r>
      <w:r w:rsidR="003F49E0">
        <w:rPr>
          <w:rFonts w:eastAsiaTheme="minorEastAsia"/>
          <w:b/>
          <w:sz w:val="28"/>
          <w:szCs w:val="28"/>
        </w:rPr>
        <w:t>т</w:t>
      </w:r>
      <w:r w:rsidRPr="00C53A7E">
        <w:rPr>
          <w:rFonts w:eastAsiaTheme="minorEastAsia"/>
          <w:b/>
          <w:sz w:val="28"/>
          <w:szCs w:val="28"/>
        </w:rPr>
        <w:t>очный минимум</w:t>
      </w:r>
      <w:r>
        <w:rPr>
          <w:rFonts w:eastAsiaTheme="minorEastAsia"/>
          <w:sz w:val="28"/>
          <w:szCs w:val="28"/>
        </w:rPr>
        <w:t xml:space="preserve"> – это минимальный уровень дохода, который необходим для удовлетворения жизненных потребностей человека.</w:t>
      </w:r>
    </w:p>
    <w:p w:rsidR="00C53A7E" w:rsidRDefault="00C53A7E" w:rsidP="00BC3CDC">
      <w:pPr>
        <w:jc w:val="center"/>
        <w:rPr>
          <w:rFonts w:eastAsiaTheme="minorEastAsia"/>
          <w:sz w:val="28"/>
          <w:szCs w:val="28"/>
        </w:rPr>
      </w:pPr>
    </w:p>
    <w:p w:rsidR="00C53A7E" w:rsidRDefault="00C53A7E" w:rsidP="00BC3CDC">
      <w:pPr>
        <w:jc w:val="center"/>
        <w:rPr>
          <w:rFonts w:eastAsiaTheme="minorEastAsia"/>
          <w:sz w:val="28"/>
          <w:szCs w:val="28"/>
        </w:rPr>
      </w:pPr>
    </w:p>
    <w:p w:rsidR="00F52B6B" w:rsidRDefault="00B963D0" w:rsidP="00B963D0">
      <w:pPr>
        <w:ind w:firstLine="708"/>
        <w:jc w:val="both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sz w:val="28"/>
          <w:szCs w:val="28"/>
        </w:rPr>
        <w:t>Новозыбковск</w:t>
      </w:r>
      <w:r w:rsidR="00C53A7E">
        <w:rPr>
          <w:rFonts w:eastAsiaTheme="minorEastAsia"/>
          <w:sz w:val="28"/>
          <w:szCs w:val="28"/>
        </w:rPr>
        <w:t>ой</w:t>
      </w:r>
      <w:proofErr w:type="spellEnd"/>
      <w:r w:rsidR="00C53A7E">
        <w:rPr>
          <w:rFonts w:eastAsiaTheme="minorEastAsia"/>
          <w:sz w:val="28"/>
          <w:szCs w:val="28"/>
        </w:rPr>
        <w:t xml:space="preserve"> городской</w:t>
      </w:r>
      <w:r>
        <w:rPr>
          <w:rFonts w:eastAsiaTheme="minorEastAsia"/>
          <w:sz w:val="28"/>
          <w:szCs w:val="28"/>
        </w:rPr>
        <w:t xml:space="preserve"> администраци</w:t>
      </w:r>
      <w:r w:rsidR="00C53A7E">
        <w:rPr>
          <w:rFonts w:eastAsiaTheme="minorEastAsia"/>
          <w:sz w:val="28"/>
          <w:szCs w:val="28"/>
        </w:rPr>
        <w:t>ей</w:t>
      </w:r>
      <w:r w:rsidR="00CE63E7">
        <w:rPr>
          <w:rFonts w:eastAsiaTheme="minorEastAsia"/>
          <w:sz w:val="28"/>
          <w:szCs w:val="28"/>
        </w:rPr>
        <w:t xml:space="preserve"> </w:t>
      </w:r>
      <w:r w:rsidR="00C53A7E">
        <w:rPr>
          <w:rFonts w:eastAsiaTheme="minorEastAsia"/>
          <w:sz w:val="28"/>
          <w:szCs w:val="28"/>
        </w:rPr>
        <w:t>подсчитана величина</w:t>
      </w:r>
      <w:r w:rsidR="00CE63E7">
        <w:rPr>
          <w:rFonts w:eastAsiaTheme="minorEastAsia"/>
          <w:sz w:val="28"/>
          <w:szCs w:val="28"/>
        </w:rPr>
        <w:t xml:space="preserve"> прожиточного минимума по социально-демографическим группам населения </w:t>
      </w:r>
      <w:r w:rsidR="00C53A7E">
        <w:rPr>
          <w:rFonts w:eastAsiaTheme="minorEastAsia"/>
          <w:sz w:val="28"/>
          <w:szCs w:val="28"/>
        </w:rPr>
        <w:t>по итогам</w:t>
      </w:r>
      <w:r w:rsidR="00CE63E7">
        <w:rPr>
          <w:rFonts w:eastAsiaTheme="minorEastAsia"/>
          <w:sz w:val="28"/>
          <w:szCs w:val="28"/>
        </w:rPr>
        <w:t xml:space="preserve"> </w:t>
      </w:r>
      <w:r w:rsidR="003F49E0">
        <w:rPr>
          <w:rFonts w:eastAsiaTheme="minorEastAsia"/>
          <w:sz w:val="28"/>
          <w:szCs w:val="28"/>
        </w:rPr>
        <w:t>4</w:t>
      </w:r>
      <w:r w:rsidR="00CE63E7" w:rsidRPr="00CE63E7">
        <w:rPr>
          <w:rFonts w:eastAsiaTheme="minorEastAsia"/>
          <w:sz w:val="28"/>
          <w:szCs w:val="28"/>
        </w:rPr>
        <w:t xml:space="preserve"> </w:t>
      </w:r>
      <w:r w:rsidR="00CE63E7">
        <w:rPr>
          <w:rFonts w:eastAsiaTheme="minorEastAsia"/>
          <w:sz w:val="28"/>
          <w:szCs w:val="28"/>
        </w:rPr>
        <w:t>квартал</w:t>
      </w:r>
      <w:r w:rsidR="00C53A7E">
        <w:rPr>
          <w:rFonts w:eastAsiaTheme="minorEastAsia"/>
          <w:sz w:val="28"/>
          <w:szCs w:val="28"/>
        </w:rPr>
        <w:t>а</w:t>
      </w:r>
      <w:r w:rsidR="00CE63E7">
        <w:rPr>
          <w:rFonts w:eastAsiaTheme="minorEastAsia"/>
          <w:sz w:val="28"/>
          <w:szCs w:val="28"/>
        </w:rPr>
        <w:t xml:space="preserve"> 20</w:t>
      </w:r>
      <w:r w:rsidR="002972BD">
        <w:rPr>
          <w:rFonts w:eastAsiaTheme="minorEastAsia"/>
          <w:sz w:val="28"/>
          <w:szCs w:val="28"/>
        </w:rPr>
        <w:t>20</w:t>
      </w:r>
      <w:r w:rsidR="00CE63E7">
        <w:rPr>
          <w:rFonts w:eastAsiaTheme="minorEastAsia"/>
          <w:sz w:val="28"/>
          <w:szCs w:val="28"/>
        </w:rPr>
        <w:t xml:space="preserve"> года по </w:t>
      </w:r>
      <w:proofErr w:type="spellStart"/>
      <w:r w:rsidR="00CE63E7">
        <w:rPr>
          <w:rFonts w:eastAsiaTheme="minorEastAsia"/>
          <w:sz w:val="28"/>
          <w:szCs w:val="28"/>
        </w:rPr>
        <w:t>Новозыбковскому</w:t>
      </w:r>
      <w:proofErr w:type="spellEnd"/>
      <w:r w:rsidR="00CE63E7">
        <w:rPr>
          <w:rFonts w:eastAsiaTheme="minorEastAsia"/>
          <w:sz w:val="28"/>
          <w:szCs w:val="28"/>
        </w:rPr>
        <w:t xml:space="preserve"> городскому округу</w:t>
      </w:r>
      <w:r w:rsidR="009F49D9">
        <w:rPr>
          <w:rFonts w:eastAsiaTheme="minorEastAsia"/>
          <w:sz w:val="28"/>
          <w:szCs w:val="28"/>
        </w:rPr>
        <w:t>:</w:t>
      </w:r>
    </w:p>
    <w:p w:rsidR="008C1697" w:rsidRDefault="008C1697" w:rsidP="008C1697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</w:p>
    <w:tbl>
      <w:tblPr>
        <w:tblW w:w="95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20"/>
        <w:gridCol w:w="1130"/>
        <w:gridCol w:w="1584"/>
        <w:gridCol w:w="1419"/>
        <w:gridCol w:w="1718"/>
      </w:tblGrid>
      <w:tr w:rsidR="0084790E" w:rsidTr="001A4BC8">
        <w:trPr>
          <w:trHeight w:val="247"/>
        </w:trPr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2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 социально-демографическим</w:t>
            </w:r>
          </w:p>
        </w:tc>
      </w:tr>
      <w:tr w:rsidR="0084790E" w:rsidTr="001A4BC8">
        <w:trPr>
          <w:trHeight w:val="247"/>
        </w:trPr>
        <w:tc>
          <w:tcPr>
            <w:tcW w:w="3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 душу</w:t>
            </w:r>
          </w:p>
        </w:tc>
        <w:tc>
          <w:tcPr>
            <w:tcW w:w="30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группам населения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4790E" w:rsidTr="001A4BC8">
        <w:trPr>
          <w:trHeight w:val="247"/>
        </w:trPr>
        <w:tc>
          <w:tcPr>
            <w:tcW w:w="3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населения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трудоспособное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пенсионеры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дети</w:t>
            </w:r>
          </w:p>
        </w:tc>
      </w:tr>
      <w:tr w:rsidR="0084790E" w:rsidTr="001A4BC8">
        <w:trPr>
          <w:trHeight w:val="247"/>
        </w:trPr>
        <w:tc>
          <w:tcPr>
            <w:tcW w:w="3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4790E" w:rsidTr="001A4BC8">
        <w:trPr>
          <w:trHeight w:val="247"/>
        </w:trPr>
        <w:tc>
          <w:tcPr>
            <w:tcW w:w="3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4790E" w:rsidTr="001A4BC8">
        <w:trPr>
          <w:trHeight w:val="305"/>
        </w:trPr>
        <w:tc>
          <w:tcPr>
            <w:tcW w:w="3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Pr="009462A8" w:rsidRDefault="0084790E" w:rsidP="001A4BC8">
            <w:pPr>
              <w:autoSpaceDE w:val="0"/>
              <w:autoSpaceDN w:val="0"/>
              <w:adjustRightInd w:val="0"/>
            </w:pPr>
            <w:r w:rsidRPr="009462A8">
              <w:t>Величина прожиточного минимума</w:t>
            </w: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Pr="005A6BC8" w:rsidRDefault="0084790E" w:rsidP="003F4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  <w:r w:rsidR="003F49E0">
              <w:rPr>
                <w:color w:val="000000"/>
              </w:rPr>
              <w:t>10</w:t>
            </w:r>
            <w:r>
              <w:rPr>
                <w:color w:val="000000"/>
              </w:rPr>
              <w:t>,4</w:t>
            </w:r>
            <w:r w:rsidR="003F49E0">
              <w:rPr>
                <w:color w:val="000000"/>
              </w:rPr>
              <w:t>0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Default="0084790E" w:rsidP="003F4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F49E0">
              <w:rPr>
                <w:color w:val="000000"/>
              </w:rPr>
              <w:t>257</w:t>
            </w:r>
            <w:r>
              <w:rPr>
                <w:color w:val="000000"/>
              </w:rPr>
              <w:t>,</w:t>
            </w:r>
            <w:r w:rsidR="003F49E0">
              <w:rPr>
                <w:color w:val="000000"/>
              </w:rPr>
              <w:t>85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4790E" w:rsidRDefault="0084790E" w:rsidP="003F4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  <w:r w:rsidR="003F49E0">
              <w:rPr>
                <w:color w:val="000000"/>
              </w:rPr>
              <w:t>33</w:t>
            </w:r>
            <w:r>
              <w:rPr>
                <w:color w:val="000000"/>
              </w:rPr>
              <w:t>,</w:t>
            </w:r>
            <w:r w:rsidR="003F49E0">
              <w:rPr>
                <w:color w:val="000000"/>
              </w:rPr>
              <w:t>81</w:t>
            </w:r>
          </w:p>
        </w:tc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Default="0084790E" w:rsidP="003F4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3F49E0">
              <w:rPr>
                <w:color w:val="000000"/>
              </w:rPr>
              <w:t>368</w:t>
            </w:r>
            <w:r>
              <w:rPr>
                <w:color w:val="000000"/>
              </w:rPr>
              <w:t>,4</w:t>
            </w:r>
            <w:r w:rsidR="003F49E0">
              <w:rPr>
                <w:color w:val="000000"/>
              </w:rPr>
              <w:t>7</w:t>
            </w:r>
          </w:p>
        </w:tc>
      </w:tr>
      <w:tr w:rsidR="0084790E" w:rsidTr="001A4BC8">
        <w:trPr>
          <w:trHeight w:val="305"/>
        </w:trPr>
        <w:tc>
          <w:tcPr>
            <w:tcW w:w="3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Pr="009462A8" w:rsidRDefault="0084790E" w:rsidP="001A4BC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4790E" w:rsidTr="001A4BC8">
        <w:trPr>
          <w:trHeight w:val="305"/>
        </w:trPr>
        <w:tc>
          <w:tcPr>
            <w:tcW w:w="3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Pr="009462A8" w:rsidRDefault="0084790E" w:rsidP="001A4B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62A8">
              <w:rPr>
                <w:sz w:val="22"/>
                <w:szCs w:val="22"/>
              </w:rPr>
              <w:t>в том числе:</w:t>
            </w: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4790E" w:rsidTr="001A4BC8">
        <w:trPr>
          <w:trHeight w:val="305"/>
        </w:trPr>
        <w:tc>
          <w:tcPr>
            <w:tcW w:w="372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4790E" w:rsidRPr="009462A8" w:rsidRDefault="0084790E" w:rsidP="001A4B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462A8">
              <w:rPr>
                <w:sz w:val="22"/>
                <w:szCs w:val="22"/>
              </w:rPr>
              <w:t>стоимость потребительской корзины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rPr>
                <w:color w:val="333399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4790E" w:rsidTr="001A4BC8">
        <w:trPr>
          <w:trHeight w:val="305"/>
        </w:trPr>
        <w:tc>
          <w:tcPr>
            <w:tcW w:w="372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4790E" w:rsidRPr="009462A8" w:rsidRDefault="0084790E" w:rsidP="001A4B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462A8">
              <w:rPr>
                <w:sz w:val="22"/>
                <w:szCs w:val="22"/>
              </w:rPr>
              <w:t>- всего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4790E" w:rsidRDefault="0084790E" w:rsidP="003F4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3F49E0">
              <w:rPr>
                <w:color w:val="000000"/>
              </w:rPr>
              <w:t>752</w:t>
            </w:r>
            <w:r>
              <w:rPr>
                <w:color w:val="000000"/>
              </w:rPr>
              <w:t>,5</w:t>
            </w:r>
            <w:r w:rsidR="003F49E0">
              <w:rPr>
                <w:color w:val="000000"/>
              </w:rPr>
              <w:t>9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Default="0084790E" w:rsidP="003F4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3F49E0">
              <w:rPr>
                <w:color w:val="000000"/>
              </w:rPr>
              <w:t>03</w:t>
            </w:r>
            <w:r>
              <w:rPr>
                <w:color w:val="000000"/>
              </w:rPr>
              <w:t>,</w:t>
            </w:r>
            <w:r w:rsidR="003F49E0">
              <w:rPr>
                <w:color w:val="000000"/>
              </w:rPr>
              <w:t>75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4790E" w:rsidRDefault="0084790E" w:rsidP="003F4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  <w:r w:rsidR="003F49E0">
              <w:rPr>
                <w:color w:val="000000"/>
              </w:rPr>
              <w:t>33</w:t>
            </w:r>
            <w:r>
              <w:rPr>
                <w:color w:val="000000"/>
              </w:rPr>
              <w:t>,</w:t>
            </w:r>
            <w:r w:rsidR="003F49E0">
              <w:rPr>
                <w:color w:val="000000"/>
              </w:rPr>
              <w:t>81</w:t>
            </w:r>
          </w:p>
        </w:tc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Default="0084790E" w:rsidP="003F4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  <w:r w:rsidR="003F49E0">
              <w:rPr>
                <w:color w:val="000000"/>
              </w:rPr>
              <w:t>68</w:t>
            </w:r>
            <w:r>
              <w:rPr>
                <w:color w:val="000000"/>
              </w:rPr>
              <w:t>,4</w:t>
            </w:r>
            <w:r w:rsidR="003F49E0">
              <w:rPr>
                <w:color w:val="000000"/>
              </w:rPr>
              <w:t>7</w:t>
            </w:r>
          </w:p>
        </w:tc>
      </w:tr>
      <w:tr w:rsidR="0084790E" w:rsidTr="001A4BC8">
        <w:trPr>
          <w:trHeight w:val="305"/>
        </w:trPr>
        <w:tc>
          <w:tcPr>
            <w:tcW w:w="3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Pr="009462A8" w:rsidRDefault="0084790E" w:rsidP="001A4B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62A8">
              <w:rPr>
                <w:sz w:val="22"/>
                <w:szCs w:val="22"/>
              </w:rPr>
              <w:t>в том числе:</w:t>
            </w: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4790E" w:rsidTr="001A4BC8">
        <w:trPr>
          <w:trHeight w:val="305"/>
        </w:trPr>
        <w:tc>
          <w:tcPr>
            <w:tcW w:w="3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Pr="009462A8" w:rsidRDefault="0084790E" w:rsidP="001A4B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462A8">
              <w:rPr>
                <w:sz w:val="22"/>
                <w:szCs w:val="22"/>
              </w:rPr>
              <w:t>продукты питания</w:t>
            </w: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Default="0084790E" w:rsidP="003F4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  <w:r w:rsidR="003F49E0">
              <w:rPr>
                <w:color w:val="000000"/>
              </w:rPr>
              <w:t>75</w:t>
            </w:r>
            <w:r>
              <w:rPr>
                <w:color w:val="000000"/>
              </w:rPr>
              <w:t>,</w:t>
            </w:r>
            <w:r w:rsidR="003F49E0">
              <w:rPr>
                <w:color w:val="000000"/>
              </w:rPr>
              <w:t>95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Default="0084790E" w:rsidP="003F4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  <w:r w:rsidR="003F49E0">
              <w:rPr>
                <w:color w:val="000000"/>
              </w:rPr>
              <w:t>96</w:t>
            </w:r>
            <w:r>
              <w:rPr>
                <w:color w:val="000000"/>
              </w:rPr>
              <w:t>,</w:t>
            </w:r>
            <w:r w:rsidR="003F49E0">
              <w:rPr>
                <w:color w:val="000000"/>
              </w:rPr>
              <w:t>37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Default="003F49E0" w:rsidP="003F4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4187</w:t>
            </w:r>
            <w:r w:rsidR="0084790E">
              <w:rPr>
                <w:color w:val="000000"/>
              </w:rPr>
              <w:t>,</w:t>
            </w:r>
            <w:r>
              <w:rPr>
                <w:color w:val="000000"/>
              </w:rPr>
              <w:t>49</w:t>
            </w:r>
          </w:p>
        </w:tc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Default="0084790E" w:rsidP="003F4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497</w:t>
            </w:r>
            <w:r w:rsidR="003F49E0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="003F49E0">
              <w:rPr>
                <w:color w:val="000000"/>
              </w:rPr>
              <w:t>26</w:t>
            </w:r>
          </w:p>
        </w:tc>
      </w:tr>
      <w:tr w:rsidR="0084790E" w:rsidTr="001A4BC8">
        <w:trPr>
          <w:trHeight w:val="305"/>
        </w:trPr>
        <w:tc>
          <w:tcPr>
            <w:tcW w:w="3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Pr="009462A8" w:rsidRDefault="0084790E" w:rsidP="001A4B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462A8">
              <w:rPr>
                <w:sz w:val="22"/>
                <w:szCs w:val="22"/>
              </w:rPr>
              <w:t>непродовольственные товары</w:t>
            </w: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Default="003F49E0" w:rsidP="003F4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2547</w:t>
            </w:r>
            <w:r w:rsidR="0084790E">
              <w:rPr>
                <w:color w:val="000000"/>
              </w:rPr>
              <w:t>,</w:t>
            </w:r>
            <w:r>
              <w:rPr>
                <w:color w:val="000000"/>
              </w:rPr>
              <w:t>61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Default="0084790E" w:rsidP="003F49E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26</w:t>
            </w:r>
            <w:r w:rsidR="003F49E0">
              <w:rPr>
                <w:color w:val="000000"/>
              </w:rPr>
              <w:t>13</w:t>
            </w:r>
            <w:r>
              <w:rPr>
                <w:color w:val="000000"/>
              </w:rPr>
              <w:t>,</w:t>
            </w:r>
            <w:r w:rsidR="003F49E0">
              <w:rPr>
                <w:color w:val="000000"/>
              </w:rPr>
              <w:t>22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Default="003F49E0" w:rsidP="003F4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2281</w:t>
            </w:r>
            <w:r w:rsidR="0084790E">
              <w:rPr>
                <w:color w:val="000000"/>
              </w:rPr>
              <w:t>,</w:t>
            </w:r>
            <w:r>
              <w:rPr>
                <w:color w:val="000000"/>
              </w:rPr>
              <w:t>48</w:t>
            </w:r>
          </w:p>
        </w:tc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Default="003F49E0" w:rsidP="003F4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2710</w:t>
            </w:r>
            <w:r w:rsidR="0084790E">
              <w:rPr>
                <w:color w:val="000000"/>
              </w:rPr>
              <w:t>,</w:t>
            </w:r>
            <w:r>
              <w:rPr>
                <w:color w:val="000000"/>
              </w:rPr>
              <w:t>49</w:t>
            </w:r>
          </w:p>
        </w:tc>
      </w:tr>
      <w:tr w:rsidR="0084790E" w:rsidTr="001A4BC8">
        <w:trPr>
          <w:trHeight w:val="305"/>
        </w:trPr>
        <w:tc>
          <w:tcPr>
            <w:tcW w:w="3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Pr="009462A8" w:rsidRDefault="0084790E" w:rsidP="001A4B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462A8">
              <w:rPr>
                <w:sz w:val="22"/>
                <w:szCs w:val="22"/>
              </w:rPr>
              <w:t>услуги</w:t>
            </w: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Default="003F49E0" w:rsidP="003F4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2529</w:t>
            </w:r>
            <w:r w:rsidR="0084790E">
              <w:rPr>
                <w:color w:val="000000"/>
              </w:rPr>
              <w:t>,0</w:t>
            </w:r>
            <w:r>
              <w:rPr>
                <w:color w:val="000000"/>
              </w:rPr>
              <w:t>3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Default="0084790E" w:rsidP="003F4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3F49E0">
              <w:rPr>
                <w:color w:val="000000"/>
              </w:rPr>
              <w:t>94</w:t>
            </w:r>
            <w:r>
              <w:rPr>
                <w:color w:val="000000"/>
              </w:rPr>
              <w:t>,</w:t>
            </w:r>
            <w:r w:rsidR="003F49E0">
              <w:rPr>
                <w:color w:val="000000"/>
              </w:rPr>
              <w:t>16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Default="003F49E0" w:rsidP="003F4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2264</w:t>
            </w:r>
            <w:r w:rsidR="0084790E">
              <w:rPr>
                <w:color w:val="000000"/>
              </w:rPr>
              <w:t>,</w:t>
            </w:r>
            <w:r>
              <w:rPr>
                <w:color w:val="000000"/>
              </w:rPr>
              <w:t>85</w:t>
            </w:r>
          </w:p>
        </w:tc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Default="003F49E0" w:rsidP="003F4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2688</w:t>
            </w:r>
            <w:r w:rsidR="0084790E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  <w:bookmarkStart w:id="0" w:name="_GoBack"/>
            <w:bookmarkEnd w:id="0"/>
            <w:r w:rsidR="0084790E">
              <w:rPr>
                <w:color w:val="000000"/>
              </w:rPr>
              <w:t>2</w:t>
            </w:r>
          </w:p>
        </w:tc>
      </w:tr>
      <w:tr w:rsidR="0084790E" w:rsidTr="001A4BC8">
        <w:trPr>
          <w:trHeight w:val="305"/>
        </w:trPr>
        <w:tc>
          <w:tcPr>
            <w:tcW w:w="3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Pr="009462A8" w:rsidRDefault="0084790E" w:rsidP="001A4B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4790E" w:rsidTr="001A4BC8">
        <w:trPr>
          <w:trHeight w:val="589"/>
        </w:trPr>
        <w:tc>
          <w:tcPr>
            <w:tcW w:w="3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90E" w:rsidRPr="009462A8" w:rsidRDefault="0084790E" w:rsidP="001A4B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462A8">
              <w:rPr>
                <w:sz w:val="22"/>
                <w:szCs w:val="22"/>
              </w:rPr>
              <w:t>расходы по обязательным платежам и сборам</w:t>
            </w: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90E" w:rsidRDefault="003F49E0" w:rsidP="003F4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757</w:t>
            </w:r>
            <w:r w:rsidR="0084790E">
              <w:rPr>
                <w:color w:val="000000"/>
              </w:rPr>
              <w:t>,</w:t>
            </w:r>
            <w:r>
              <w:rPr>
                <w:color w:val="000000"/>
              </w:rPr>
              <w:t>58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3F49E0">
              <w:rPr>
                <w:color w:val="000000"/>
              </w:rPr>
              <w:t>54,10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90E" w:rsidRDefault="0084790E" w:rsidP="001A4B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8C1697" w:rsidRDefault="008C1697" w:rsidP="008C1697">
      <w:pPr>
        <w:jc w:val="both"/>
        <w:rPr>
          <w:rFonts w:eastAsiaTheme="minorEastAsia"/>
          <w:sz w:val="28"/>
          <w:szCs w:val="28"/>
        </w:rPr>
      </w:pPr>
    </w:p>
    <w:p w:rsidR="008C1697" w:rsidRDefault="008C1697" w:rsidP="008C1697">
      <w:pPr>
        <w:jc w:val="both"/>
        <w:rPr>
          <w:rFonts w:eastAsiaTheme="minorEastAsia"/>
          <w:sz w:val="28"/>
          <w:szCs w:val="28"/>
        </w:rPr>
      </w:pPr>
    </w:p>
    <w:p w:rsidR="00885F5C" w:rsidRDefault="00885F5C" w:rsidP="00F52B6B">
      <w:pPr>
        <w:jc w:val="both"/>
        <w:rPr>
          <w:rFonts w:eastAsiaTheme="minorEastAsia"/>
          <w:sz w:val="28"/>
          <w:szCs w:val="28"/>
        </w:rPr>
      </w:pPr>
    </w:p>
    <w:p w:rsidR="00EF4024" w:rsidRDefault="00EF4024" w:rsidP="00F52B6B">
      <w:pPr>
        <w:jc w:val="both"/>
        <w:rPr>
          <w:rFonts w:eastAsiaTheme="minorEastAsia"/>
          <w:sz w:val="28"/>
          <w:szCs w:val="28"/>
        </w:rPr>
      </w:pPr>
    </w:p>
    <w:p w:rsidR="00BC3CDC" w:rsidRDefault="00BC3CDC" w:rsidP="00F52B6B">
      <w:pPr>
        <w:spacing w:line="276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Ведущий специалист отдела </w:t>
      </w:r>
      <w:proofErr w:type="gramStart"/>
      <w:r>
        <w:rPr>
          <w:rFonts w:eastAsiaTheme="minorEastAsia"/>
          <w:sz w:val="28"/>
          <w:szCs w:val="28"/>
        </w:rPr>
        <w:t>юридической</w:t>
      </w:r>
      <w:proofErr w:type="gramEnd"/>
      <w:r>
        <w:rPr>
          <w:rFonts w:eastAsiaTheme="minorEastAsia"/>
          <w:sz w:val="28"/>
          <w:szCs w:val="28"/>
        </w:rPr>
        <w:t xml:space="preserve"> </w:t>
      </w:r>
    </w:p>
    <w:p w:rsidR="00F52B6B" w:rsidRDefault="00BC3CDC" w:rsidP="00F52B6B">
      <w:pPr>
        <w:spacing w:line="276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работы и  социально-трудовых отношений                                   </w:t>
      </w:r>
      <w:proofErr w:type="spellStart"/>
      <w:r>
        <w:rPr>
          <w:rFonts w:eastAsiaTheme="minorEastAsia"/>
          <w:sz w:val="28"/>
          <w:szCs w:val="28"/>
        </w:rPr>
        <w:t>В.В.Копылов</w:t>
      </w:r>
      <w:proofErr w:type="spellEnd"/>
    </w:p>
    <w:p w:rsidR="00335BE5" w:rsidRDefault="00335BE5" w:rsidP="00F52B6B">
      <w:pPr>
        <w:spacing w:line="276" w:lineRule="auto"/>
        <w:rPr>
          <w:rFonts w:eastAsiaTheme="minorEastAsia"/>
          <w:sz w:val="28"/>
          <w:szCs w:val="28"/>
        </w:rPr>
      </w:pPr>
    </w:p>
    <w:p w:rsidR="00335BE5" w:rsidRDefault="00335BE5" w:rsidP="00F52B6B">
      <w:pPr>
        <w:spacing w:line="276" w:lineRule="auto"/>
        <w:rPr>
          <w:rFonts w:eastAsiaTheme="minorEastAsia"/>
          <w:sz w:val="28"/>
          <w:szCs w:val="28"/>
        </w:rPr>
      </w:pPr>
    </w:p>
    <w:p w:rsidR="00335BE5" w:rsidRDefault="00335BE5" w:rsidP="00F52B6B">
      <w:pPr>
        <w:spacing w:line="276" w:lineRule="auto"/>
        <w:rPr>
          <w:rFonts w:eastAsiaTheme="minorEastAsia"/>
          <w:sz w:val="28"/>
          <w:szCs w:val="28"/>
        </w:rPr>
      </w:pPr>
    </w:p>
    <w:p w:rsidR="00335BE5" w:rsidRPr="00F52B6B" w:rsidRDefault="003F49E0" w:rsidP="00F52B6B">
      <w:pPr>
        <w:spacing w:line="276" w:lineRule="auto"/>
        <w:rPr>
          <w:rFonts w:eastAsiaTheme="minorEastAsia"/>
        </w:rPr>
      </w:pPr>
      <w:r>
        <w:rPr>
          <w:rFonts w:eastAsiaTheme="minorEastAsia"/>
          <w:sz w:val="28"/>
          <w:szCs w:val="28"/>
        </w:rPr>
        <w:t>19</w:t>
      </w:r>
      <w:r w:rsidR="008C1697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>01</w:t>
      </w:r>
      <w:r w:rsidR="00335BE5">
        <w:rPr>
          <w:rFonts w:eastAsiaTheme="minorEastAsia"/>
          <w:sz w:val="28"/>
          <w:szCs w:val="28"/>
        </w:rPr>
        <w:t>.202</w:t>
      </w:r>
      <w:r>
        <w:rPr>
          <w:rFonts w:eastAsiaTheme="minorEastAsia"/>
          <w:sz w:val="28"/>
          <w:szCs w:val="28"/>
        </w:rPr>
        <w:t>1</w:t>
      </w:r>
      <w:r w:rsidR="00335BE5">
        <w:rPr>
          <w:rFonts w:eastAsiaTheme="minorEastAsia"/>
          <w:sz w:val="28"/>
          <w:szCs w:val="28"/>
        </w:rPr>
        <w:t>г</w:t>
      </w:r>
    </w:p>
    <w:sectPr w:rsidR="00335BE5" w:rsidRPr="00F52B6B" w:rsidSect="00D6196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1BDC"/>
    <w:multiLevelType w:val="hybridMultilevel"/>
    <w:tmpl w:val="19C4DC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7E129B"/>
    <w:multiLevelType w:val="hybridMultilevel"/>
    <w:tmpl w:val="6C488DFA"/>
    <w:lvl w:ilvl="0" w:tplc="140EA31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D743E"/>
    <w:multiLevelType w:val="hybridMultilevel"/>
    <w:tmpl w:val="776CE4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0B2655"/>
    <w:multiLevelType w:val="hybridMultilevel"/>
    <w:tmpl w:val="74D69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289"/>
    <w:rsid w:val="00006FD3"/>
    <w:rsid w:val="000A2351"/>
    <w:rsid w:val="000B4346"/>
    <w:rsid w:val="000B4865"/>
    <w:rsid w:val="000B653A"/>
    <w:rsid w:val="000E5F39"/>
    <w:rsid w:val="000F7F83"/>
    <w:rsid w:val="0011024E"/>
    <w:rsid w:val="001517B3"/>
    <w:rsid w:val="0019464A"/>
    <w:rsid w:val="001D44B9"/>
    <w:rsid w:val="00242934"/>
    <w:rsid w:val="002972BD"/>
    <w:rsid w:val="002E0935"/>
    <w:rsid w:val="00324785"/>
    <w:rsid w:val="00335BE5"/>
    <w:rsid w:val="00344347"/>
    <w:rsid w:val="003629C0"/>
    <w:rsid w:val="00367FA6"/>
    <w:rsid w:val="003810AB"/>
    <w:rsid w:val="0039690F"/>
    <w:rsid w:val="003A4FCB"/>
    <w:rsid w:val="003E33BF"/>
    <w:rsid w:val="003F49E0"/>
    <w:rsid w:val="004033B2"/>
    <w:rsid w:val="00410A2B"/>
    <w:rsid w:val="00466C19"/>
    <w:rsid w:val="004B0478"/>
    <w:rsid w:val="004D3816"/>
    <w:rsid w:val="004E52F3"/>
    <w:rsid w:val="004E6809"/>
    <w:rsid w:val="005444DE"/>
    <w:rsid w:val="00596241"/>
    <w:rsid w:val="005A017D"/>
    <w:rsid w:val="005A7AEF"/>
    <w:rsid w:val="005B0289"/>
    <w:rsid w:val="006B0C20"/>
    <w:rsid w:val="006D1F0C"/>
    <w:rsid w:val="00707C25"/>
    <w:rsid w:val="007701D2"/>
    <w:rsid w:val="007773B4"/>
    <w:rsid w:val="007B33DE"/>
    <w:rsid w:val="007C710B"/>
    <w:rsid w:val="00803DBC"/>
    <w:rsid w:val="0084790E"/>
    <w:rsid w:val="00885F5C"/>
    <w:rsid w:val="00886D1F"/>
    <w:rsid w:val="00887066"/>
    <w:rsid w:val="00890A47"/>
    <w:rsid w:val="008938D5"/>
    <w:rsid w:val="008B2049"/>
    <w:rsid w:val="008C1697"/>
    <w:rsid w:val="009462A8"/>
    <w:rsid w:val="009C0B6D"/>
    <w:rsid w:val="009C3983"/>
    <w:rsid w:val="009C5179"/>
    <w:rsid w:val="009D2E8D"/>
    <w:rsid w:val="009F1EA7"/>
    <w:rsid w:val="009F49D9"/>
    <w:rsid w:val="00AB0F8A"/>
    <w:rsid w:val="00AB1038"/>
    <w:rsid w:val="00B44E3D"/>
    <w:rsid w:val="00B730E9"/>
    <w:rsid w:val="00B91D29"/>
    <w:rsid w:val="00B963D0"/>
    <w:rsid w:val="00BC3B92"/>
    <w:rsid w:val="00BC3CDC"/>
    <w:rsid w:val="00BE0CB7"/>
    <w:rsid w:val="00C01F3E"/>
    <w:rsid w:val="00C27453"/>
    <w:rsid w:val="00C53A7E"/>
    <w:rsid w:val="00C634B5"/>
    <w:rsid w:val="00CC263A"/>
    <w:rsid w:val="00CE1BAF"/>
    <w:rsid w:val="00CE63E7"/>
    <w:rsid w:val="00D42CD4"/>
    <w:rsid w:val="00D43A1C"/>
    <w:rsid w:val="00D61969"/>
    <w:rsid w:val="00D92FC6"/>
    <w:rsid w:val="00D96E3E"/>
    <w:rsid w:val="00DC4617"/>
    <w:rsid w:val="00DF6FEE"/>
    <w:rsid w:val="00E11A3C"/>
    <w:rsid w:val="00E51F36"/>
    <w:rsid w:val="00EC0416"/>
    <w:rsid w:val="00ED0E25"/>
    <w:rsid w:val="00EF4024"/>
    <w:rsid w:val="00F03A3F"/>
    <w:rsid w:val="00F52B6B"/>
    <w:rsid w:val="00F847AC"/>
    <w:rsid w:val="00F97B48"/>
    <w:rsid w:val="00FC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1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969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9690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9690F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Plain Text"/>
    <w:basedOn w:val="a"/>
    <w:link w:val="a8"/>
    <w:unhideWhenUsed/>
    <w:rsid w:val="00C27453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C27453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1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969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9690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9690F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Plain Text"/>
    <w:basedOn w:val="a"/>
    <w:link w:val="a8"/>
    <w:unhideWhenUsed/>
    <w:rsid w:val="00C27453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C27453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90;&#1077;&#1084;&#1082;&#1080;&#1085;\&#1056;&#1072;&#1073;&#1086;&#1095;&#1080;&#1081;%20&#1089;&#1090;&#1086;&#1083;\&#1048;&#1057;&#1061;&#1054;&#1044;&#1071;&#1065;&#1048;&#1045;\2019%20&#1043;&#1054;&#1044;\&#1057;&#1045;&#1053;&#1058;&#1071;&#1041;&#1056;&#1068;\&#1054;&#1058;&#1042;&#1045;&#1058;%20&#1055;&#1054;%20&#1047;&#1040;&#1042;&#1054;&#1044;&#1059;%20&#1053;&#1040;%2005.09.201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ОТВЕТ ПО ЗАВОДУ НА 05.09.2019</Template>
  <TotalTime>101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Потемкин Л.И.</dc:creator>
  <cp:keywords/>
  <dc:description/>
  <cp:lastModifiedBy>kopylov</cp:lastModifiedBy>
  <cp:revision>42</cp:revision>
  <cp:lastPrinted>2020-04-10T07:44:00Z</cp:lastPrinted>
  <dcterms:created xsi:type="dcterms:W3CDTF">2019-09-10T09:07:00Z</dcterms:created>
  <dcterms:modified xsi:type="dcterms:W3CDTF">2021-01-19T06:39:00Z</dcterms:modified>
</cp:coreProperties>
</file>